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9A" w:rsidRPr="00983D35" w:rsidRDefault="00983D35" w:rsidP="00525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D35">
        <w:rPr>
          <w:rFonts w:ascii="Times New Roman" w:hAnsi="Times New Roman" w:cs="Times New Roman"/>
          <w:b/>
          <w:sz w:val="28"/>
          <w:szCs w:val="28"/>
        </w:rPr>
        <w:t>ИНФОРМ</w:t>
      </w:r>
      <w:r w:rsidR="00910BEF">
        <w:rPr>
          <w:rFonts w:ascii="Times New Roman" w:hAnsi="Times New Roman" w:cs="Times New Roman"/>
          <w:b/>
          <w:sz w:val="28"/>
          <w:szCs w:val="28"/>
        </w:rPr>
        <w:t>АЦИЯ О РЕЗУЛЬТАТАХ ПРИЕМА В 2014</w:t>
      </w:r>
      <w:r w:rsidRPr="00983D35">
        <w:rPr>
          <w:rFonts w:ascii="Times New Roman" w:hAnsi="Times New Roman" w:cs="Times New Roman"/>
          <w:b/>
          <w:sz w:val="28"/>
          <w:szCs w:val="28"/>
        </w:rPr>
        <w:t>-2015 УЧЕБНОМ ГОДУ</w:t>
      </w:r>
    </w:p>
    <w:p w:rsidR="00983D35" w:rsidRPr="00983D35" w:rsidRDefault="00983D35" w:rsidP="00983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D35">
        <w:rPr>
          <w:rFonts w:ascii="Times New Roman" w:hAnsi="Times New Roman" w:cs="Times New Roman"/>
          <w:b/>
          <w:sz w:val="28"/>
          <w:szCs w:val="28"/>
        </w:rPr>
        <w:t>В ИАТЭ НИЯУ МИФИ</w:t>
      </w:r>
    </w:p>
    <w:p w:rsidR="00983D35" w:rsidRDefault="00983D35" w:rsidP="00983D3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5"/>
        <w:gridCol w:w="2707"/>
        <w:gridCol w:w="1573"/>
        <w:gridCol w:w="1865"/>
        <w:gridCol w:w="1721"/>
        <w:gridCol w:w="1621"/>
        <w:gridCol w:w="1835"/>
        <w:gridCol w:w="2179"/>
      </w:tblGrid>
      <w:tr w:rsidR="00983D35" w:rsidTr="00943612">
        <w:tc>
          <w:tcPr>
            <w:tcW w:w="1285" w:type="dxa"/>
            <w:vMerge w:val="restart"/>
          </w:tcPr>
          <w:p w:rsidR="00983D35" w:rsidRDefault="00983D35" w:rsidP="00983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707" w:type="dxa"/>
            <w:vMerge w:val="restart"/>
          </w:tcPr>
          <w:p w:rsidR="00983D35" w:rsidRDefault="00983D35" w:rsidP="00983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специальности/ направления подготовки</w:t>
            </w:r>
          </w:p>
        </w:tc>
        <w:tc>
          <w:tcPr>
            <w:tcW w:w="1573" w:type="dxa"/>
            <w:vMerge w:val="restart"/>
          </w:tcPr>
          <w:p w:rsidR="00983D35" w:rsidRDefault="00983D35" w:rsidP="00983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7042" w:type="dxa"/>
            <w:gridSpan w:val="4"/>
          </w:tcPr>
          <w:p w:rsidR="00983D35" w:rsidRDefault="00983D35" w:rsidP="00983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обучающихся, чел.</w:t>
            </w:r>
          </w:p>
        </w:tc>
        <w:tc>
          <w:tcPr>
            <w:tcW w:w="2179" w:type="dxa"/>
            <w:vMerge w:val="restart"/>
          </w:tcPr>
          <w:p w:rsidR="00943612" w:rsidRDefault="00983D35" w:rsidP="00983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сумма набранных баллов по всем вступительным испытаниям</w:t>
            </w:r>
          </w:p>
          <w:p w:rsidR="00983D35" w:rsidRPr="00943612" w:rsidRDefault="00943612" w:rsidP="00943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платное</w:t>
            </w:r>
            <w:proofErr w:type="gramEnd"/>
          </w:p>
        </w:tc>
      </w:tr>
      <w:tr w:rsidR="00983D35" w:rsidTr="00943612">
        <w:tc>
          <w:tcPr>
            <w:tcW w:w="1285" w:type="dxa"/>
            <w:vMerge/>
          </w:tcPr>
          <w:p w:rsidR="00983D35" w:rsidRDefault="00983D35" w:rsidP="00983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vMerge/>
          </w:tcPr>
          <w:p w:rsidR="00983D35" w:rsidRDefault="00983D35" w:rsidP="00983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</w:tcPr>
          <w:p w:rsidR="00983D35" w:rsidRDefault="00983D35" w:rsidP="00983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983D35" w:rsidRDefault="00983D35" w:rsidP="00983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1721" w:type="dxa"/>
          </w:tcPr>
          <w:p w:rsidR="00983D35" w:rsidRDefault="00983D35" w:rsidP="00983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бюджетов субъектов Российской Федерации</w:t>
            </w:r>
          </w:p>
        </w:tc>
        <w:tc>
          <w:tcPr>
            <w:tcW w:w="1621" w:type="dxa"/>
          </w:tcPr>
          <w:p w:rsidR="00983D35" w:rsidRDefault="00983D35" w:rsidP="00983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местных бюджетов</w:t>
            </w:r>
          </w:p>
        </w:tc>
        <w:tc>
          <w:tcPr>
            <w:tcW w:w="1835" w:type="dxa"/>
          </w:tcPr>
          <w:p w:rsidR="00983D35" w:rsidRDefault="00983D35" w:rsidP="00983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физических и (или) юридических лиц</w:t>
            </w:r>
          </w:p>
        </w:tc>
        <w:tc>
          <w:tcPr>
            <w:tcW w:w="2179" w:type="dxa"/>
            <w:vMerge/>
          </w:tcPr>
          <w:p w:rsidR="00983D35" w:rsidRDefault="00983D35" w:rsidP="00983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BEF" w:rsidTr="00943612">
        <w:tc>
          <w:tcPr>
            <w:tcW w:w="1285" w:type="dxa"/>
          </w:tcPr>
          <w:p w:rsidR="00910BEF" w:rsidRDefault="00910BEF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BEF">
              <w:rPr>
                <w:rFonts w:ascii="Times New Roman" w:hAnsi="Times New Roman" w:cs="Times New Roman"/>
                <w:sz w:val="28"/>
                <w:szCs w:val="28"/>
              </w:rPr>
              <w:t>01.03.02</w:t>
            </w:r>
          </w:p>
        </w:tc>
        <w:tc>
          <w:tcPr>
            <w:tcW w:w="2707" w:type="dxa"/>
            <w:vAlign w:val="center"/>
          </w:tcPr>
          <w:p w:rsidR="00910BEF" w:rsidRPr="00910BEF" w:rsidRDefault="00910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BEF">
              <w:rPr>
                <w:rFonts w:ascii="Times New Roman" w:hAnsi="Times New Roman" w:cs="Times New Roman"/>
                <w:sz w:val="28"/>
                <w:szCs w:val="28"/>
              </w:rPr>
              <w:t>Прикладная математика и информатика</w:t>
            </w:r>
          </w:p>
        </w:tc>
        <w:tc>
          <w:tcPr>
            <w:tcW w:w="1573" w:type="dxa"/>
            <w:vAlign w:val="center"/>
          </w:tcPr>
          <w:p w:rsidR="00910BEF" w:rsidRPr="00910BEF" w:rsidRDefault="00910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BE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65" w:type="dxa"/>
          </w:tcPr>
          <w:p w:rsidR="00910BEF" w:rsidRDefault="001D648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21" w:type="dxa"/>
          </w:tcPr>
          <w:p w:rsidR="00910BEF" w:rsidRDefault="00910BEF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910BEF" w:rsidRDefault="00910BEF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910BEF" w:rsidRDefault="00910BEF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910BEF" w:rsidRDefault="00BB2C3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</w:tr>
      <w:tr w:rsidR="00933E4F" w:rsidTr="00943612">
        <w:tc>
          <w:tcPr>
            <w:tcW w:w="1285" w:type="dxa"/>
          </w:tcPr>
          <w:p w:rsidR="00933E4F" w:rsidRPr="00244080" w:rsidRDefault="00933E4F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 xml:space="preserve">03.03.02 </w:t>
            </w:r>
          </w:p>
        </w:tc>
        <w:tc>
          <w:tcPr>
            <w:tcW w:w="2707" w:type="dxa"/>
          </w:tcPr>
          <w:p w:rsidR="00933E4F" w:rsidRPr="00244080" w:rsidRDefault="00933E4F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73" w:type="dxa"/>
            <w:vAlign w:val="center"/>
          </w:tcPr>
          <w:p w:rsidR="00933E4F" w:rsidRPr="00910BEF" w:rsidRDefault="00933E4F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BE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65" w:type="dxa"/>
          </w:tcPr>
          <w:p w:rsidR="00933E4F" w:rsidRDefault="001D648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21" w:type="dxa"/>
          </w:tcPr>
          <w:p w:rsidR="00933E4F" w:rsidRDefault="00933E4F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933E4F" w:rsidRDefault="00933E4F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933E4F" w:rsidRDefault="00933E4F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933E4F" w:rsidRDefault="00BB2C3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933E4F" w:rsidTr="00943612">
        <w:tc>
          <w:tcPr>
            <w:tcW w:w="1285" w:type="dxa"/>
          </w:tcPr>
          <w:p w:rsidR="00933E4F" w:rsidRPr="00244080" w:rsidRDefault="00933E4F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 xml:space="preserve">04.03.01 </w:t>
            </w:r>
          </w:p>
        </w:tc>
        <w:tc>
          <w:tcPr>
            <w:tcW w:w="2707" w:type="dxa"/>
          </w:tcPr>
          <w:p w:rsidR="00933E4F" w:rsidRPr="00244080" w:rsidRDefault="00933E4F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73" w:type="dxa"/>
            <w:vAlign w:val="center"/>
          </w:tcPr>
          <w:p w:rsidR="00933E4F" w:rsidRPr="00910BEF" w:rsidRDefault="00933E4F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BE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65" w:type="dxa"/>
          </w:tcPr>
          <w:p w:rsidR="00933E4F" w:rsidRDefault="001D648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21" w:type="dxa"/>
          </w:tcPr>
          <w:p w:rsidR="00933E4F" w:rsidRDefault="00933E4F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933E4F" w:rsidRDefault="00933E4F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933E4F" w:rsidRDefault="00933E4F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933E4F" w:rsidRDefault="00BB2C3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933E4F" w:rsidTr="00943612">
        <w:tc>
          <w:tcPr>
            <w:tcW w:w="1285" w:type="dxa"/>
          </w:tcPr>
          <w:p w:rsidR="00933E4F" w:rsidRPr="00244080" w:rsidRDefault="00933E4F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 xml:space="preserve">04.03.02 </w:t>
            </w:r>
          </w:p>
        </w:tc>
        <w:tc>
          <w:tcPr>
            <w:tcW w:w="2707" w:type="dxa"/>
          </w:tcPr>
          <w:p w:rsidR="00933E4F" w:rsidRPr="00244080" w:rsidRDefault="00933E4F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>Химия, физика и механика материалов</w:t>
            </w:r>
          </w:p>
        </w:tc>
        <w:tc>
          <w:tcPr>
            <w:tcW w:w="1573" w:type="dxa"/>
            <w:vAlign w:val="center"/>
          </w:tcPr>
          <w:p w:rsidR="00933E4F" w:rsidRPr="00910BEF" w:rsidRDefault="00933E4F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BE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65" w:type="dxa"/>
          </w:tcPr>
          <w:p w:rsidR="00933E4F" w:rsidRDefault="001D648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21" w:type="dxa"/>
          </w:tcPr>
          <w:p w:rsidR="00933E4F" w:rsidRDefault="00933E4F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933E4F" w:rsidRDefault="00933E4F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933E4F" w:rsidRDefault="00933E4F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933E4F" w:rsidRDefault="00BB2C3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</w:tr>
      <w:tr w:rsidR="00933E4F" w:rsidTr="00943612">
        <w:tc>
          <w:tcPr>
            <w:tcW w:w="1285" w:type="dxa"/>
          </w:tcPr>
          <w:p w:rsidR="00933E4F" w:rsidRPr="00244080" w:rsidRDefault="00933E4F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 xml:space="preserve">05.03.06 </w:t>
            </w:r>
          </w:p>
        </w:tc>
        <w:tc>
          <w:tcPr>
            <w:tcW w:w="2707" w:type="dxa"/>
          </w:tcPr>
          <w:p w:rsidR="00933E4F" w:rsidRPr="00244080" w:rsidRDefault="00933E4F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>Экология и природопользование</w:t>
            </w:r>
          </w:p>
        </w:tc>
        <w:tc>
          <w:tcPr>
            <w:tcW w:w="1573" w:type="dxa"/>
            <w:vAlign w:val="center"/>
          </w:tcPr>
          <w:p w:rsidR="00933E4F" w:rsidRPr="00910BEF" w:rsidRDefault="00933E4F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BE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65" w:type="dxa"/>
          </w:tcPr>
          <w:p w:rsidR="00933E4F" w:rsidRDefault="001D648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21" w:type="dxa"/>
          </w:tcPr>
          <w:p w:rsidR="00933E4F" w:rsidRDefault="00933E4F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933E4F" w:rsidRDefault="00933E4F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933E4F" w:rsidRDefault="001D648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9" w:type="dxa"/>
          </w:tcPr>
          <w:p w:rsidR="00933E4F" w:rsidRDefault="00BB2C3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  <w:r w:rsidR="003C7F1B">
              <w:rPr>
                <w:rFonts w:ascii="Times New Roman" w:hAnsi="Times New Roman" w:cs="Times New Roman"/>
                <w:sz w:val="28"/>
                <w:szCs w:val="28"/>
              </w:rPr>
              <w:t xml:space="preserve"> /178</w:t>
            </w:r>
          </w:p>
        </w:tc>
      </w:tr>
      <w:tr w:rsidR="00933E4F" w:rsidTr="00943612">
        <w:tc>
          <w:tcPr>
            <w:tcW w:w="1285" w:type="dxa"/>
          </w:tcPr>
          <w:p w:rsidR="00933E4F" w:rsidRPr="00244080" w:rsidRDefault="00933E4F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 xml:space="preserve">06.03.01 </w:t>
            </w:r>
          </w:p>
        </w:tc>
        <w:tc>
          <w:tcPr>
            <w:tcW w:w="2707" w:type="dxa"/>
          </w:tcPr>
          <w:p w:rsidR="00933E4F" w:rsidRPr="00244080" w:rsidRDefault="00933E4F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73" w:type="dxa"/>
            <w:vAlign w:val="center"/>
          </w:tcPr>
          <w:p w:rsidR="00933E4F" w:rsidRPr="00910BEF" w:rsidRDefault="00933E4F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BE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65" w:type="dxa"/>
          </w:tcPr>
          <w:p w:rsidR="00933E4F" w:rsidRDefault="001D648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21" w:type="dxa"/>
          </w:tcPr>
          <w:p w:rsidR="00933E4F" w:rsidRDefault="00933E4F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933E4F" w:rsidRDefault="00933E4F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933E4F" w:rsidRDefault="00933E4F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933E4F" w:rsidRDefault="00BB2C3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933E4F" w:rsidTr="00943612">
        <w:tc>
          <w:tcPr>
            <w:tcW w:w="1285" w:type="dxa"/>
          </w:tcPr>
          <w:p w:rsidR="00933E4F" w:rsidRPr="00244080" w:rsidRDefault="00933E4F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 xml:space="preserve">09.03.01  </w:t>
            </w:r>
          </w:p>
        </w:tc>
        <w:tc>
          <w:tcPr>
            <w:tcW w:w="2707" w:type="dxa"/>
          </w:tcPr>
          <w:p w:rsidR="00933E4F" w:rsidRPr="00244080" w:rsidRDefault="00933E4F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>Информатика и вычислительная техника</w:t>
            </w:r>
          </w:p>
        </w:tc>
        <w:tc>
          <w:tcPr>
            <w:tcW w:w="1573" w:type="dxa"/>
            <w:vAlign w:val="center"/>
          </w:tcPr>
          <w:p w:rsidR="00933E4F" w:rsidRPr="00910BEF" w:rsidRDefault="00933E4F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BE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65" w:type="dxa"/>
          </w:tcPr>
          <w:p w:rsidR="00933E4F" w:rsidRDefault="001D648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721" w:type="dxa"/>
          </w:tcPr>
          <w:p w:rsidR="00933E4F" w:rsidRDefault="00933E4F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933E4F" w:rsidRDefault="00933E4F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933E4F" w:rsidRDefault="00933E4F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933E4F" w:rsidRDefault="00BB2C3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</w:tr>
      <w:tr w:rsidR="003C7F1B" w:rsidTr="00943612">
        <w:tc>
          <w:tcPr>
            <w:tcW w:w="1285" w:type="dxa"/>
            <w:vMerge w:val="restart"/>
          </w:tcPr>
          <w:p w:rsidR="003C7F1B" w:rsidRPr="00244080" w:rsidRDefault="003C7F1B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 xml:space="preserve">09.03.02 </w:t>
            </w:r>
          </w:p>
        </w:tc>
        <w:tc>
          <w:tcPr>
            <w:tcW w:w="2707" w:type="dxa"/>
            <w:vMerge w:val="restart"/>
          </w:tcPr>
          <w:p w:rsidR="003C7F1B" w:rsidRPr="00244080" w:rsidRDefault="003C7F1B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и технологии</w:t>
            </w:r>
          </w:p>
        </w:tc>
        <w:tc>
          <w:tcPr>
            <w:tcW w:w="1573" w:type="dxa"/>
            <w:vAlign w:val="center"/>
          </w:tcPr>
          <w:p w:rsidR="003C7F1B" w:rsidRPr="00910BEF" w:rsidRDefault="003C7F1B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BE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65" w:type="dxa"/>
          </w:tcPr>
          <w:p w:rsidR="003C7F1B" w:rsidRDefault="003C7F1B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21" w:type="dxa"/>
          </w:tcPr>
          <w:p w:rsidR="003C7F1B" w:rsidRDefault="003C7F1B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3C7F1B" w:rsidRDefault="003C7F1B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3C7F1B" w:rsidRDefault="003C7F1B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3C7F1B" w:rsidRDefault="003C7F1B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3C7F1B" w:rsidTr="00943612">
        <w:tc>
          <w:tcPr>
            <w:tcW w:w="1285" w:type="dxa"/>
            <w:vMerge/>
          </w:tcPr>
          <w:p w:rsidR="003C7F1B" w:rsidRDefault="003C7F1B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vMerge/>
          </w:tcPr>
          <w:p w:rsidR="003C7F1B" w:rsidRPr="00244080" w:rsidRDefault="003C7F1B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3C7F1B" w:rsidRPr="00910BEF" w:rsidRDefault="003C7F1B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865" w:type="dxa"/>
          </w:tcPr>
          <w:p w:rsidR="003C7F1B" w:rsidRDefault="003C7F1B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3C7F1B" w:rsidRDefault="003C7F1B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3C7F1B" w:rsidRDefault="003C7F1B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3C7F1B" w:rsidRDefault="003C7F1B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79" w:type="dxa"/>
          </w:tcPr>
          <w:p w:rsidR="003C7F1B" w:rsidRDefault="003C7F1B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/191</w:t>
            </w:r>
          </w:p>
        </w:tc>
      </w:tr>
      <w:tr w:rsidR="00933E4F" w:rsidTr="00943612">
        <w:tc>
          <w:tcPr>
            <w:tcW w:w="1285" w:type="dxa"/>
          </w:tcPr>
          <w:p w:rsidR="00933E4F" w:rsidRPr="00244080" w:rsidRDefault="00933E4F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 xml:space="preserve">2.03.01 </w:t>
            </w:r>
          </w:p>
        </w:tc>
        <w:tc>
          <w:tcPr>
            <w:tcW w:w="2707" w:type="dxa"/>
          </w:tcPr>
          <w:p w:rsidR="00933E4F" w:rsidRPr="00244080" w:rsidRDefault="00933E4F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>Приборостроение</w:t>
            </w:r>
          </w:p>
        </w:tc>
        <w:tc>
          <w:tcPr>
            <w:tcW w:w="1573" w:type="dxa"/>
            <w:vAlign w:val="center"/>
          </w:tcPr>
          <w:p w:rsidR="00933E4F" w:rsidRPr="00910BEF" w:rsidRDefault="00933E4F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BE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65" w:type="dxa"/>
          </w:tcPr>
          <w:p w:rsidR="00933E4F" w:rsidRDefault="001D648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21" w:type="dxa"/>
          </w:tcPr>
          <w:p w:rsidR="00933E4F" w:rsidRDefault="00933E4F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933E4F" w:rsidRDefault="00933E4F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933E4F" w:rsidRDefault="00933E4F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933E4F" w:rsidRDefault="00BB2C3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</w:tr>
      <w:tr w:rsidR="00346115" w:rsidTr="00943612">
        <w:tc>
          <w:tcPr>
            <w:tcW w:w="1285" w:type="dxa"/>
          </w:tcPr>
          <w:p w:rsidR="00346115" w:rsidRPr="00244080" w:rsidRDefault="00346115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 xml:space="preserve">14.03.01 </w:t>
            </w:r>
          </w:p>
        </w:tc>
        <w:tc>
          <w:tcPr>
            <w:tcW w:w="2707" w:type="dxa"/>
          </w:tcPr>
          <w:p w:rsidR="00346115" w:rsidRPr="00244080" w:rsidRDefault="00346115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>Ядерная энергетика и теплофизика</w:t>
            </w:r>
          </w:p>
        </w:tc>
        <w:tc>
          <w:tcPr>
            <w:tcW w:w="1573" w:type="dxa"/>
            <w:vAlign w:val="center"/>
          </w:tcPr>
          <w:p w:rsidR="00346115" w:rsidRPr="00910BEF" w:rsidRDefault="00346115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BE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65" w:type="dxa"/>
          </w:tcPr>
          <w:p w:rsidR="00346115" w:rsidRDefault="0034611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21" w:type="dxa"/>
          </w:tcPr>
          <w:p w:rsidR="00346115" w:rsidRDefault="0034611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346115" w:rsidRDefault="0034611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346115" w:rsidRDefault="0034611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346115" w:rsidRDefault="00346115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</w:tr>
      <w:tr w:rsidR="00346115" w:rsidTr="00943612">
        <w:tc>
          <w:tcPr>
            <w:tcW w:w="1285" w:type="dxa"/>
          </w:tcPr>
          <w:p w:rsidR="00346115" w:rsidRPr="00244080" w:rsidRDefault="00346115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14.03.02 </w:t>
            </w:r>
          </w:p>
        </w:tc>
        <w:tc>
          <w:tcPr>
            <w:tcW w:w="2707" w:type="dxa"/>
          </w:tcPr>
          <w:p w:rsidR="00346115" w:rsidRPr="00244080" w:rsidRDefault="00346115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>Ядерные физика и технологии</w:t>
            </w:r>
          </w:p>
        </w:tc>
        <w:tc>
          <w:tcPr>
            <w:tcW w:w="1573" w:type="dxa"/>
            <w:vAlign w:val="center"/>
          </w:tcPr>
          <w:p w:rsidR="00346115" w:rsidRPr="00910BEF" w:rsidRDefault="00346115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BE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65" w:type="dxa"/>
          </w:tcPr>
          <w:p w:rsidR="00346115" w:rsidRDefault="0034611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21" w:type="dxa"/>
          </w:tcPr>
          <w:p w:rsidR="00346115" w:rsidRDefault="0034611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346115" w:rsidRDefault="0034611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346115" w:rsidRDefault="007E4920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9" w:type="dxa"/>
          </w:tcPr>
          <w:p w:rsidR="00346115" w:rsidRDefault="00346115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346115" w:rsidTr="00943612">
        <w:tc>
          <w:tcPr>
            <w:tcW w:w="1285" w:type="dxa"/>
          </w:tcPr>
          <w:p w:rsidR="00346115" w:rsidRPr="00244080" w:rsidRDefault="00346115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 xml:space="preserve">14.05.01 </w:t>
            </w:r>
          </w:p>
        </w:tc>
        <w:tc>
          <w:tcPr>
            <w:tcW w:w="2707" w:type="dxa"/>
          </w:tcPr>
          <w:p w:rsidR="00346115" w:rsidRPr="00244080" w:rsidRDefault="00346115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>Ядерные реакторы и материалы</w:t>
            </w:r>
          </w:p>
        </w:tc>
        <w:tc>
          <w:tcPr>
            <w:tcW w:w="1573" w:type="dxa"/>
            <w:vAlign w:val="center"/>
          </w:tcPr>
          <w:p w:rsidR="00346115" w:rsidRPr="00910BEF" w:rsidRDefault="00346115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BE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65" w:type="dxa"/>
          </w:tcPr>
          <w:p w:rsidR="00346115" w:rsidRDefault="0034611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21" w:type="dxa"/>
          </w:tcPr>
          <w:p w:rsidR="00346115" w:rsidRDefault="0034611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346115" w:rsidRDefault="0034611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346115" w:rsidRDefault="0034611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346115" w:rsidRDefault="00346115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</w:tr>
      <w:tr w:rsidR="003C7F1B" w:rsidTr="00943612">
        <w:tc>
          <w:tcPr>
            <w:tcW w:w="1285" w:type="dxa"/>
            <w:vMerge w:val="restart"/>
          </w:tcPr>
          <w:p w:rsidR="003C7F1B" w:rsidRPr="00244080" w:rsidRDefault="003C7F1B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 xml:space="preserve">14.05.02 </w:t>
            </w:r>
          </w:p>
        </w:tc>
        <w:tc>
          <w:tcPr>
            <w:tcW w:w="2707" w:type="dxa"/>
            <w:vMerge w:val="restart"/>
          </w:tcPr>
          <w:p w:rsidR="003C7F1B" w:rsidRPr="00244080" w:rsidRDefault="003C7F1B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>Атомные станции: проектирование, эксплуатация и инжиниринг</w:t>
            </w:r>
          </w:p>
        </w:tc>
        <w:tc>
          <w:tcPr>
            <w:tcW w:w="1573" w:type="dxa"/>
            <w:vAlign w:val="center"/>
          </w:tcPr>
          <w:p w:rsidR="003C7F1B" w:rsidRPr="00910BEF" w:rsidRDefault="003C7F1B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BE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65" w:type="dxa"/>
          </w:tcPr>
          <w:p w:rsidR="003C7F1B" w:rsidRDefault="003C7F1B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21" w:type="dxa"/>
          </w:tcPr>
          <w:p w:rsidR="003C7F1B" w:rsidRDefault="003C7F1B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3C7F1B" w:rsidRDefault="003C7F1B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3C7F1B" w:rsidRDefault="003C7F1B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3C7F1B" w:rsidRDefault="003C7F1B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3C7F1B" w:rsidTr="00943612">
        <w:tc>
          <w:tcPr>
            <w:tcW w:w="1285" w:type="dxa"/>
            <w:vMerge/>
          </w:tcPr>
          <w:p w:rsidR="003C7F1B" w:rsidRPr="00244080" w:rsidRDefault="003C7F1B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vMerge/>
          </w:tcPr>
          <w:p w:rsidR="003C7F1B" w:rsidRPr="00244080" w:rsidRDefault="003C7F1B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3C7F1B" w:rsidRPr="00910BEF" w:rsidRDefault="003C7F1B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865" w:type="dxa"/>
          </w:tcPr>
          <w:p w:rsidR="003C7F1B" w:rsidRDefault="003C7F1B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3C7F1B" w:rsidRDefault="003C7F1B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3C7F1B" w:rsidRDefault="003C7F1B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3C7F1B" w:rsidRDefault="003C7F1B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79" w:type="dxa"/>
          </w:tcPr>
          <w:p w:rsidR="003C7F1B" w:rsidRDefault="003C7F1B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/176</w:t>
            </w:r>
          </w:p>
        </w:tc>
      </w:tr>
      <w:tr w:rsidR="003C7F1B" w:rsidTr="00943612">
        <w:tc>
          <w:tcPr>
            <w:tcW w:w="1285" w:type="dxa"/>
            <w:vMerge w:val="restart"/>
          </w:tcPr>
          <w:p w:rsidR="003C7F1B" w:rsidRPr="00244080" w:rsidRDefault="003C7F1B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 xml:space="preserve">14.05.04 </w:t>
            </w:r>
          </w:p>
        </w:tc>
        <w:tc>
          <w:tcPr>
            <w:tcW w:w="2707" w:type="dxa"/>
            <w:vMerge w:val="restart"/>
          </w:tcPr>
          <w:p w:rsidR="003C7F1B" w:rsidRPr="00244080" w:rsidRDefault="003C7F1B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>Электроника и автоматика физических установок</w:t>
            </w:r>
          </w:p>
        </w:tc>
        <w:tc>
          <w:tcPr>
            <w:tcW w:w="1573" w:type="dxa"/>
            <w:vAlign w:val="center"/>
          </w:tcPr>
          <w:p w:rsidR="003C7F1B" w:rsidRPr="00910BEF" w:rsidRDefault="003C7F1B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BE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65" w:type="dxa"/>
          </w:tcPr>
          <w:p w:rsidR="003C7F1B" w:rsidRDefault="003C7F1B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21" w:type="dxa"/>
          </w:tcPr>
          <w:p w:rsidR="003C7F1B" w:rsidRDefault="003C7F1B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3C7F1B" w:rsidRDefault="003C7F1B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3C7F1B" w:rsidRDefault="003C7F1B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3C7F1B" w:rsidRDefault="003C7F1B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</w:tr>
      <w:tr w:rsidR="003C7F1B" w:rsidTr="00943612">
        <w:tc>
          <w:tcPr>
            <w:tcW w:w="1285" w:type="dxa"/>
            <w:vMerge/>
          </w:tcPr>
          <w:p w:rsidR="003C7F1B" w:rsidRPr="00244080" w:rsidRDefault="003C7F1B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vMerge/>
          </w:tcPr>
          <w:p w:rsidR="003C7F1B" w:rsidRPr="00244080" w:rsidRDefault="003C7F1B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3C7F1B" w:rsidRPr="00910BEF" w:rsidRDefault="003C7F1B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865" w:type="dxa"/>
          </w:tcPr>
          <w:p w:rsidR="003C7F1B" w:rsidRDefault="003C7F1B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3C7F1B" w:rsidRDefault="003C7F1B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3C7F1B" w:rsidRDefault="003C7F1B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3C7F1B" w:rsidRDefault="003C7F1B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79" w:type="dxa"/>
          </w:tcPr>
          <w:p w:rsidR="003C7F1B" w:rsidRDefault="003C7F1B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/181</w:t>
            </w:r>
          </w:p>
        </w:tc>
      </w:tr>
      <w:tr w:rsidR="00346115" w:rsidTr="00943612">
        <w:tc>
          <w:tcPr>
            <w:tcW w:w="1285" w:type="dxa"/>
          </w:tcPr>
          <w:p w:rsidR="00346115" w:rsidRPr="00244080" w:rsidRDefault="00346115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 xml:space="preserve">22.03.01 </w:t>
            </w:r>
          </w:p>
        </w:tc>
        <w:tc>
          <w:tcPr>
            <w:tcW w:w="2707" w:type="dxa"/>
          </w:tcPr>
          <w:p w:rsidR="00346115" w:rsidRPr="00244080" w:rsidRDefault="00346115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>Материаловедение и технология материалов</w:t>
            </w:r>
          </w:p>
        </w:tc>
        <w:tc>
          <w:tcPr>
            <w:tcW w:w="1573" w:type="dxa"/>
            <w:vAlign w:val="center"/>
          </w:tcPr>
          <w:p w:rsidR="00346115" w:rsidRPr="00910BEF" w:rsidRDefault="00346115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BE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65" w:type="dxa"/>
          </w:tcPr>
          <w:p w:rsidR="00346115" w:rsidRDefault="0034611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1" w:type="dxa"/>
          </w:tcPr>
          <w:p w:rsidR="00346115" w:rsidRDefault="0034611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346115" w:rsidRDefault="0034611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346115" w:rsidRDefault="0034611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346115" w:rsidRDefault="00346115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</w:tr>
      <w:tr w:rsidR="00346115" w:rsidTr="00943612">
        <w:tc>
          <w:tcPr>
            <w:tcW w:w="1285" w:type="dxa"/>
          </w:tcPr>
          <w:p w:rsidR="00346115" w:rsidRPr="00244080" w:rsidRDefault="00346115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 xml:space="preserve">31.05.01 </w:t>
            </w:r>
          </w:p>
        </w:tc>
        <w:tc>
          <w:tcPr>
            <w:tcW w:w="2707" w:type="dxa"/>
          </w:tcPr>
          <w:p w:rsidR="00346115" w:rsidRPr="00244080" w:rsidRDefault="00346115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</w:p>
        </w:tc>
        <w:tc>
          <w:tcPr>
            <w:tcW w:w="1573" w:type="dxa"/>
            <w:vAlign w:val="center"/>
          </w:tcPr>
          <w:p w:rsidR="00346115" w:rsidRPr="00910BEF" w:rsidRDefault="00346115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BE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65" w:type="dxa"/>
          </w:tcPr>
          <w:p w:rsidR="00346115" w:rsidRDefault="0034611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21" w:type="dxa"/>
          </w:tcPr>
          <w:p w:rsidR="00346115" w:rsidRDefault="0034611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346115" w:rsidRDefault="0034611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346115" w:rsidRDefault="0034611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346115" w:rsidRDefault="003C7F1B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 /204</w:t>
            </w:r>
          </w:p>
        </w:tc>
      </w:tr>
      <w:tr w:rsidR="00346115" w:rsidTr="00943612">
        <w:tc>
          <w:tcPr>
            <w:tcW w:w="1285" w:type="dxa"/>
          </w:tcPr>
          <w:p w:rsidR="00346115" w:rsidRPr="00244080" w:rsidRDefault="00346115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 xml:space="preserve">37.03.01 </w:t>
            </w:r>
          </w:p>
        </w:tc>
        <w:tc>
          <w:tcPr>
            <w:tcW w:w="2707" w:type="dxa"/>
          </w:tcPr>
          <w:p w:rsidR="00346115" w:rsidRPr="00244080" w:rsidRDefault="00346115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  <w:tc>
          <w:tcPr>
            <w:tcW w:w="1573" w:type="dxa"/>
            <w:vAlign w:val="center"/>
          </w:tcPr>
          <w:p w:rsidR="00346115" w:rsidRPr="00910BEF" w:rsidRDefault="00346115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BE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65" w:type="dxa"/>
          </w:tcPr>
          <w:p w:rsidR="00346115" w:rsidRDefault="0034611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1" w:type="dxa"/>
          </w:tcPr>
          <w:p w:rsidR="00346115" w:rsidRDefault="0034611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346115" w:rsidRDefault="0034611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346115" w:rsidRDefault="0034611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9" w:type="dxa"/>
          </w:tcPr>
          <w:p w:rsidR="00346115" w:rsidRDefault="0034611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3C7F1B">
              <w:rPr>
                <w:rFonts w:ascii="Times New Roman" w:hAnsi="Times New Roman" w:cs="Times New Roman"/>
                <w:sz w:val="28"/>
                <w:szCs w:val="28"/>
              </w:rPr>
              <w:t>/185</w:t>
            </w:r>
          </w:p>
        </w:tc>
      </w:tr>
      <w:tr w:rsidR="00346115" w:rsidTr="00943612">
        <w:tc>
          <w:tcPr>
            <w:tcW w:w="1285" w:type="dxa"/>
          </w:tcPr>
          <w:p w:rsidR="00346115" w:rsidRPr="00244080" w:rsidRDefault="00346115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 xml:space="preserve">38.03.01 </w:t>
            </w:r>
          </w:p>
        </w:tc>
        <w:tc>
          <w:tcPr>
            <w:tcW w:w="2707" w:type="dxa"/>
          </w:tcPr>
          <w:p w:rsidR="00346115" w:rsidRPr="00244080" w:rsidRDefault="00346115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573" w:type="dxa"/>
            <w:vAlign w:val="center"/>
          </w:tcPr>
          <w:p w:rsidR="00346115" w:rsidRPr="00910BEF" w:rsidRDefault="00346115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BE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65" w:type="dxa"/>
          </w:tcPr>
          <w:p w:rsidR="00346115" w:rsidRDefault="0034611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346115" w:rsidRDefault="0034611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346115" w:rsidRDefault="0034611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346115" w:rsidRDefault="0034611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79" w:type="dxa"/>
          </w:tcPr>
          <w:p w:rsidR="00346115" w:rsidRDefault="003C7F1B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/</w:t>
            </w:r>
            <w:r w:rsidR="00346115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</w:tr>
      <w:tr w:rsidR="003C7F1B" w:rsidTr="00943612">
        <w:tc>
          <w:tcPr>
            <w:tcW w:w="1285" w:type="dxa"/>
            <w:vMerge w:val="restart"/>
          </w:tcPr>
          <w:p w:rsidR="003C7F1B" w:rsidRPr="00244080" w:rsidRDefault="003C7F1B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 xml:space="preserve">38.03.02 </w:t>
            </w:r>
          </w:p>
        </w:tc>
        <w:tc>
          <w:tcPr>
            <w:tcW w:w="2707" w:type="dxa"/>
            <w:vMerge w:val="restart"/>
          </w:tcPr>
          <w:p w:rsidR="003C7F1B" w:rsidRPr="00244080" w:rsidRDefault="003C7F1B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>Менеджмент</w:t>
            </w:r>
          </w:p>
        </w:tc>
        <w:tc>
          <w:tcPr>
            <w:tcW w:w="1573" w:type="dxa"/>
            <w:vAlign w:val="center"/>
          </w:tcPr>
          <w:p w:rsidR="003C7F1B" w:rsidRPr="00910BEF" w:rsidRDefault="003C7F1B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BE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65" w:type="dxa"/>
          </w:tcPr>
          <w:p w:rsidR="003C7F1B" w:rsidRDefault="003C7F1B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1" w:type="dxa"/>
          </w:tcPr>
          <w:p w:rsidR="003C7F1B" w:rsidRDefault="003C7F1B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3C7F1B" w:rsidRDefault="003C7F1B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3C7F1B" w:rsidRDefault="003C7F1B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79" w:type="dxa"/>
          </w:tcPr>
          <w:p w:rsidR="003C7F1B" w:rsidRDefault="003C7F1B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236/ 182</w:t>
            </w:r>
          </w:p>
        </w:tc>
      </w:tr>
      <w:tr w:rsidR="003C7F1B" w:rsidTr="00943612">
        <w:tc>
          <w:tcPr>
            <w:tcW w:w="1285" w:type="dxa"/>
            <w:vMerge/>
          </w:tcPr>
          <w:p w:rsidR="003C7F1B" w:rsidRPr="00244080" w:rsidRDefault="003C7F1B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vMerge/>
          </w:tcPr>
          <w:p w:rsidR="003C7F1B" w:rsidRPr="00244080" w:rsidRDefault="003C7F1B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3C7F1B" w:rsidRPr="00910BEF" w:rsidRDefault="003C7F1B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865" w:type="dxa"/>
          </w:tcPr>
          <w:p w:rsidR="003C7F1B" w:rsidRDefault="003C7F1B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3C7F1B" w:rsidRDefault="003C7F1B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3C7F1B" w:rsidRDefault="003C7F1B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3C7F1B" w:rsidRDefault="003C7F1B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79" w:type="dxa"/>
          </w:tcPr>
          <w:p w:rsidR="003C7F1B" w:rsidRDefault="003C7F1B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/199</w:t>
            </w:r>
          </w:p>
        </w:tc>
      </w:tr>
      <w:tr w:rsidR="00346115" w:rsidTr="00943612">
        <w:tc>
          <w:tcPr>
            <w:tcW w:w="1285" w:type="dxa"/>
          </w:tcPr>
          <w:p w:rsidR="00346115" w:rsidRPr="00244080" w:rsidRDefault="00346115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 xml:space="preserve">38.03.05 </w:t>
            </w:r>
          </w:p>
        </w:tc>
        <w:tc>
          <w:tcPr>
            <w:tcW w:w="2707" w:type="dxa"/>
          </w:tcPr>
          <w:p w:rsidR="00346115" w:rsidRPr="00244080" w:rsidRDefault="00346115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>Бизнес-информатика</w:t>
            </w:r>
          </w:p>
        </w:tc>
        <w:tc>
          <w:tcPr>
            <w:tcW w:w="1573" w:type="dxa"/>
            <w:vAlign w:val="center"/>
          </w:tcPr>
          <w:p w:rsidR="00346115" w:rsidRPr="00910BEF" w:rsidRDefault="00346115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BE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65" w:type="dxa"/>
          </w:tcPr>
          <w:p w:rsidR="00346115" w:rsidRDefault="0034611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1" w:type="dxa"/>
          </w:tcPr>
          <w:p w:rsidR="00346115" w:rsidRDefault="0034611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346115" w:rsidRDefault="0034611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346115" w:rsidRDefault="0034611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79" w:type="dxa"/>
          </w:tcPr>
          <w:p w:rsidR="00346115" w:rsidRDefault="00346115" w:rsidP="003C7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  <w:r w:rsidR="003C7F1B">
              <w:rPr>
                <w:rFonts w:ascii="Times New Roman" w:hAnsi="Times New Roman" w:cs="Times New Roman"/>
                <w:sz w:val="28"/>
                <w:szCs w:val="28"/>
              </w:rPr>
              <w:t>/184</w:t>
            </w:r>
          </w:p>
        </w:tc>
      </w:tr>
      <w:tr w:rsidR="00346115" w:rsidTr="00943612">
        <w:tc>
          <w:tcPr>
            <w:tcW w:w="1285" w:type="dxa"/>
          </w:tcPr>
          <w:p w:rsidR="00346115" w:rsidRPr="00244080" w:rsidRDefault="00346115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 xml:space="preserve">54.03.01 </w:t>
            </w:r>
          </w:p>
        </w:tc>
        <w:tc>
          <w:tcPr>
            <w:tcW w:w="2707" w:type="dxa"/>
          </w:tcPr>
          <w:p w:rsidR="00346115" w:rsidRPr="00244080" w:rsidRDefault="00346115" w:rsidP="00CA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080"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</w:p>
        </w:tc>
        <w:tc>
          <w:tcPr>
            <w:tcW w:w="1573" w:type="dxa"/>
            <w:vAlign w:val="center"/>
          </w:tcPr>
          <w:p w:rsidR="00346115" w:rsidRPr="00910BEF" w:rsidRDefault="00346115" w:rsidP="00CA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BE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65" w:type="dxa"/>
          </w:tcPr>
          <w:p w:rsidR="00346115" w:rsidRDefault="0034611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346115" w:rsidRDefault="0034611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346115" w:rsidRDefault="0034611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346115" w:rsidRDefault="00346115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79" w:type="dxa"/>
          </w:tcPr>
          <w:p w:rsidR="00346115" w:rsidRDefault="003C7F1B" w:rsidP="0098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/</w:t>
            </w:r>
            <w:r w:rsidR="00346115">
              <w:rPr>
                <w:rFonts w:ascii="Times New Roman" w:hAnsi="Times New Roman" w:cs="Times New Roman"/>
                <w:sz w:val="28"/>
                <w:szCs w:val="28"/>
              </w:rPr>
              <w:t>267 (из 5)</w:t>
            </w:r>
          </w:p>
        </w:tc>
      </w:tr>
    </w:tbl>
    <w:p w:rsidR="00983D35" w:rsidRDefault="00983D35" w:rsidP="00983D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717" w:rsidRDefault="00660CA3" w:rsidP="00983D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5117D2B" wp14:editId="20702053">
            <wp:extent cx="8908869" cy="783772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7565" t="74081" r="25167" b="19109"/>
                    <a:stretch/>
                  </pic:blipFill>
                  <pic:spPr bwMode="auto">
                    <a:xfrm>
                      <a:off x="0" y="0"/>
                      <a:ext cx="8957181" cy="788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5717" w:rsidSect="0052571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D35"/>
    <w:rsid w:val="00000809"/>
    <w:rsid w:val="0000081D"/>
    <w:rsid w:val="000027DF"/>
    <w:rsid w:val="00003AD3"/>
    <w:rsid w:val="00004158"/>
    <w:rsid w:val="000063E5"/>
    <w:rsid w:val="00006AEE"/>
    <w:rsid w:val="00006FE0"/>
    <w:rsid w:val="000074B3"/>
    <w:rsid w:val="00007512"/>
    <w:rsid w:val="00007ED7"/>
    <w:rsid w:val="00010249"/>
    <w:rsid w:val="00010542"/>
    <w:rsid w:val="0001096A"/>
    <w:rsid w:val="00011608"/>
    <w:rsid w:val="00011E71"/>
    <w:rsid w:val="00012262"/>
    <w:rsid w:val="000122A8"/>
    <w:rsid w:val="00012A66"/>
    <w:rsid w:val="0001378B"/>
    <w:rsid w:val="00014284"/>
    <w:rsid w:val="0001475C"/>
    <w:rsid w:val="000148A1"/>
    <w:rsid w:val="00014DEE"/>
    <w:rsid w:val="00014E36"/>
    <w:rsid w:val="0001535C"/>
    <w:rsid w:val="00015745"/>
    <w:rsid w:val="00015951"/>
    <w:rsid w:val="00015E82"/>
    <w:rsid w:val="00015ECF"/>
    <w:rsid w:val="00015F82"/>
    <w:rsid w:val="000165F0"/>
    <w:rsid w:val="0001679A"/>
    <w:rsid w:val="00016CE7"/>
    <w:rsid w:val="00017C9C"/>
    <w:rsid w:val="000210DE"/>
    <w:rsid w:val="00021494"/>
    <w:rsid w:val="00021C3D"/>
    <w:rsid w:val="0002273F"/>
    <w:rsid w:val="00022851"/>
    <w:rsid w:val="00023558"/>
    <w:rsid w:val="000235BC"/>
    <w:rsid w:val="0002367C"/>
    <w:rsid w:val="00023ABA"/>
    <w:rsid w:val="00023D28"/>
    <w:rsid w:val="00024277"/>
    <w:rsid w:val="0002431A"/>
    <w:rsid w:val="00024366"/>
    <w:rsid w:val="000243F8"/>
    <w:rsid w:val="00024D56"/>
    <w:rsid w:val="00024DD7"/>
    <w:rsid w:val="000255AB"/>
    <w:rsid w:val="000262E4"/>
    <w:rsid w:val="0002637F"/>
    <w:rsid w:val="00026BFF"/>
    <w:rsid w:val="00026D80"/>
    <w:rsid w:val="00027C02"/>
    <w:rsid w:val="00027ED6"/>
    <w:rsid w:val="00027F5A"/>
    <w:rsid w:val="000302CB"/>
    <w:rsid w:val="00030ACA"/>
    <w:rsid w:val="00030BB4"/>
    <w:rsid w:val="00031090"/>
    <w:rsid w:val="0003124F"/>
    <w:rsid w:val="00031547"/>
    <w:rsid w:val="0003191F"/>
    <w:rsid w:val="00031BB1"/>
    <w:rsid w:val="00032901"/>
    <w:rsid w:val="00032ACD"/>
    <w:rsid w:val="0003343A"/>
    <w:rsid w:val="000336B6"/>
    <w:rsid w:val="00034374"/>
    <w:rsid w:val="000352D7"/>
    <w:rsid w:val="00035DCE"/>
    <w:rsid w:val="00036580"/>
    <w:rsid w:val="000367AE"/>
    <w:rsid w:val="000370D5"/>
    <w:rsid w:val="00040656"/>
    <w:rsid w:val="00041D2B"/>
    <w:rsid w:val="00041D63"/>
    <w:rsid w:val="00041E00"/>
    <w:rsid w:val="00042317"/>
    <w:rsid w:val="00042CB0"/>
    <w:rsid w:val="00043AFE"/>
    <w:rsid w:val="0004429C"/>
    <w:rsid w:val="00044EB7"/>
    <w:rsid w:val="000459A2"/>
    <w:rsid w:val="00046486"/>
    <w:rsid w:val="00046766"/>
    <w:rsid w:val="00046A3F"/>
    <w:rsid w:val="000474E0"/>
    <w:rsid w:val="00047C4E"/>
    <w:rsid w:val="0005127C"/>
    <w:rsid w:val="000525E0"/>
    <w:rsid w:val="000526EF"/>
    <w:rsid w:val="0005324B"/>
    <w:rsid w:val="00053CE6"/>
    <w:rsid w:val="00054340"/>
    <w:rsid w:val="00054CFB"/>
    <w:rsid w:val="00055694"/>
    <w:rsid w:val="000556D9"/>
    <w:rsid w:val="00055A9E"/>
    <w:rsid w:val="00055F2B"/>
    <w:rsid w:val="000560FF"/>
    <w:rsid w:val="00057C0F"/>
    <w:rsid w:val="000600F0"/>
    <w:rsid w:val="0006016F"/>
    <w:rsid w:val="00060378"/>
    <w:rsid w:val="00060EE8"/>
    <w:rsid w:val="00061155"/>
    <w:rsid w:val="00061322"/>
    <w:rsid w:val="00061B9B"/>
    <w:rsid w:val="00062B31"/>
    <w:rsid w:val="000633C5"/>
    <w:rsid w:val="00064440"/>
    <w:rsid w:val="00064569"/>
    <w:rsid w:val="00064617"/>
    <w:rsid w:val="00065A07"/>
    <w:rsid w:val="00065CBB"/>
    <w:rsid w:val="0006645A"/>
    <w:rsid w:val="000667F5"/>
    <w:rsid w:val="000668AC"/>
    <w:rsid w:val="000702B8"/>
    <w:rsid w:val="00070580"/>
    <w:rsid w:val="00070722"/>
    <w:rsid w:val="00070BD4"/>
    <w:rsid w:val="000710BB"/>
    <w:rsid w:val="000710E4"/>
    <w:rsid w:val="00072039"/>
    <w:rsid w:val="000723C5"/>
    <w:rsid w:val="000728B9"/>
    <w:rsid w:val="00072D30"/>
    <w:rsid w:val="00072EEC"/>
    <w:rsid w:val="0007332A"/>
    <w:rsid w:val="00073E52"/>
    <w:rsid w:val="00073ECB"/>
    <w:rsid w:val="00074488"/>
    <w:rsid w:val="00074D67"/>
    <w:rsid w:val="00074DCD"/>
    <w:rsid w:val="00075A37"/>
    <w:rsid w:val="00075A3D"/>
    <w:rsid w:val="00077461"/>
    <w:rsid w:val="00077703"/>
    <w:rsid w:val="00077913"/>
    <w:rsid w:val="00080078"/>
    <w:rsid w:val="000805EC"/>
    <w:rsid w:val="00080620"/>
    <w:rsid w:val="000809D1"/>
    <w:rsid w:val="00080ED6"/>
    <w:rsid w:val="0008168B"/>
    <w:rsid w:val="00081AD7"/>
    <w:rsid w:val="000822EC"/>
    <w:rsid w:val="00082625"/>
    <w:rsid w:val="00082B75"/>
    <w:rsid w:val="00082E02"/>
    <w:rsid w:val="00082E60"/>
    <w:rsid w:val="00083537"/>
    <w:rsid w:val="00083D3B"/>
    <w:rsid w:val="00084906"/>
    <w:rsid w:val="00084F27"/>
    <w:rsid w:val="00084F6D"/>
    <w:rsid w:val="00085E33"/>
    <w:rsid w:val="00086209"/>
    <w:rsid w:val="00086B68"/>
    <w:rsid w:val="00090465"/>
    <w:rsid w:val="000904B5"/>
    <w:rsid w:val="00091A0B"/>
    <w:rsid w:val="00092AA4"/>
    <w:rsid w:val="00093377"/>
    <w:rsid w:val="00094054"/>
    <w:rsid w:val="00094399"/>
    <w:rsid w:val="000949BA"/>
    <w:rsid w:val="000976B2"/>
    <w:rsid w:val="00097C80"/>
    <w:rsid w:val="000A0116"/>
    <w:rsid w:val="000A0CF8"/>
    <w:rsid w:val="000A16FA"/>
    <w:rsid w:val="000A2291"/>
    <w:rsid w:val="000A2657"/>
    <w:rsid w:val="000A2ACE"/>
    <w:rsid w:val="000A2D69"/>
    <w:rsid w:val="000A355B"/>
    <w:rsid w:val="000A3614"/>
    <w:rsid w:val="000A3E25"/>
    <w:rsid w:val="000A5198"/>
    <w:rsid w:val="000A5C2B"/>
    <w:rsid w:val="000A6D1A"/>
    <w:rsid w:val="000A73F4"/>
    <w:rsid w:val="000A74EE"/>
    <w:rsid w:val="000A78D0"/>
    <w:rsid w:val="000A7ED8"/>
    <w:rsid w:val="000A7FBD"/>
    <w:rsid w:val="000B0280"/>
    <w:rsid w:val="000B0529"/>
    <w:rsid w:val="000B0D09"/>
    <w:rsid w:val="000B0F99"/>
    <w:rsid w:val="000B1016"/>
    <w:rsid w:val="000B1839"/>
    <w:rsid w:val="000B1970"/>
    <w:rsid w:val="000B1975"/>
    <w:rsid w:val="000B20B7"/>
    <w:rsid w:val="000B211E"/>
    <w:rsid w:val="000B323A"/>
    <w:rsid w:val="000B3646"/>
    <w:rsid w:val="000B37B3"/>
    <w:rsid w:val="000B4D64"/>
    <w:rsid w:val="000B4E4F"/>
    <w:rsid w:val="000B596C"/>
    <w:rsid w:val="000B59ED"/>
    <w:rsid w:val="000B5F24"/>
    <w:rsid w:val="000C0200"/>
    <w:rsid w:val="000C0D36"/>
    <w:rsid w:val="000C14F1"/>
    <w:rsid w:val="000C1872"/>
    <w:rsid w:val="000C1A76"/>
    <w:rsid w:val="000C1B60"/>
    <w:rsid w:val="000C2C1E"/>
    <w:rsid w:val="000C2E80"/>
    <w:rsid w:val="000C34A4"/>
    <w:rsid w:val="000C3524"/>
    <w:rsid w:val="000C3539"/>
    <w:rsid w:val="000C390A"/>
    <w:rsid w:val="000C3B39"/>
    <w:rsid w:val="000C3DBF"/>
    <w:rsid w:val="000C3E7E"/>
    <w:rsid w:val="000C42FE"/>
    <w:rsid w:val="000C5326"/>
    <w:rsid w:val="000C55CA"/>
    <w:rsid w:val="000C62D1"/>
    <w:rsid w:val="000C6A68"/>
    <w:rsid w:val="000C70C6"/>
    <w:rsid w:val="000C735C"/>
    <w:rsid w:val="000D0909"/>
    <w:rsid w:val="000D0928"/>
    <w:rsid w:val="000D16AC"/>
    <w:rsid w:val="000D2183"/>
    <w:rsid w:val="000D235B"/>
    <w:rsid w:val="000D236D"/>
    <w:rsid w:val="000D28C2"/>
    <w:rsid w:val="000D2EA7"/>
    <w:rsid w:val="000D307A"/>
    <w:rsid w:val="000D46E8"/>
    <w:rsid w:val="000D52B8"/>
    <w:rsid w:val="000D5C97"/>
    <w:rsid w:val="000D6331"/>
    <w:rsid w:val="000D638E"/>
    <w:rsid w:val="000D64DD"/>
    <w:rsid w:val="000D6A87"/>
    <w:rsid w:val="000D6A90"/>
    <w:rsid w:val="000D6BD8"/>
    <w:rsid w:val="000D6E31"/>
    <w:rsid w:val="000D70C9"/>
    <w:rsid w:val="000D720C"/>
    <w:rsid w:val="000D7ECF"/>
    <w:rsid w:val="000E08E7"/>
    <w:rsid w:val="000E14AA"/>
    <w:rsid w:val="000E1674"/>
    <w:rsid w:val="000E168C"/>
    <w:rsid w:val="000E2452"/>
    <w:rsid w:val="000E274E"/>
    <w:rsid w:val="000E2ED1"/>
    <w:rsid w:val="000E30EF"/>
    <w:rsid w:val="000E39A6"/>
    <w:rsid w:val="000E3D03"/>
    <w:rsid w:val="000E4826"/>
    <w:rsid w:val="000E4BCF"/>
    <w:rsid w:val="000E4CE2"/>
    <w:rsid w:val="000E59B0"/>
    <w:rsid w:val="000E64E8"/>
    <w:rsid w:val="000E6ACE"/>
    <w:rsid w:val="000E77DD"/>
    <w:rsid w:val="000E7B03"/>
    <w:rsid w:val="000F03DA"/>
    <w:rsid w:val="000F0B16"/>
    <w:rsid w:val="000F11BE"/>
    <w:rsid w:val="000F1265"/>
    <w:rsid w:val="000F138A"/>
    <w:rsid w:val="000F1B85"/>
    <w:rsid w:val="000F2B8A"/>
    <w:rsid w:val="000F2E88"/>
    <w:rsid w:val="000F4CC2"/>
    <w:rsid w:val="000F5300"/>
    <w:rsid w:val="000F56E9"/>
    <w:rsid w:val="000F5A8B"/>
    <w:rsid w:val="000F64E4"/>
    <w:rsid w:val="000F68CE"/>
    <w:rsid w:val="000F71C7"/>
    <w:rsid w:val="000F77DC"/>
    <w:rsid w:val="000F7A02"/>
    <w:rsid w:val="00100569"/>
    <w:rsid w:val="00100DC4"/>
    <w:rsid w:val="00100FFC"/>
    <w:rsid w:val="00101332"/>
    <w:rsid w:val="00101A6D"/>
    <w:rsid w:val="001022FD"/>
    <w:rsid w:val="00102590"/>
    <w:rsid w:val="001027E5"/>
    <w:rsid w:val="00102FF1"/>
    <w:rsid w:val="001032F8"/>
    <w:rsid w:val="0010332F"/>
    <w:rsid w:val="00103599"/>
    <w:rsid w:val="00103B16"/>
    <w:rsid w:val="00104B5B"/>
    <w:rsid w:val="001053C5"/>
    <w:rsid w:val="001053D9"/>
    <w:rsid w:val="001056D9"/>
    <w:rsid w:val="00105E24"/>
    <w:rsid w:val="001065E4"/>
    <w:rsid w:val="0010683B"/>
    <w:rsid w:val="00107129"/>
    <w:rsid w:val="0010755E"/>
    <w:rsid w:val="00107B4E"/>
    <w:rsid w:val="00107CA9"/>
    <w:rsid w:val="00107DC5"/>
    <w:rsid w:val="00110022"/>
    <w:rsid w:val="0011110F"/>
    <w:rsid w:val="00112149"/>
    <w:rsid w:val="001127F7"/>
    <w:rsid w:val="00112859"/>
    <w:rsid w:val="001128AA"/>
    <w:rsid w:val="00112A7F"/>
    <w:rsid w:val="0011397B"/>
    <w:rsid w:val="00114034"/>
    <w:rsid w:val="00114986"/>
    <w:rsid w:val="001155B7"/>
    <w:rsid w:val="00115792"/>
    <w:rsid w:val="00115BC3"/>
    <w:rsid w:val="00116369"/>
    <w:rsid w:val="001166F3"/>
    <w:rsid w:val="00116A1D"/>
    <w:rsid w:val="001173B6"/>
    <w:rsid w:val="00117EF6"/>
    <w:rsid w:val="0012144F"/>
    <w:rsid w:val="00121921"/>
    <w:rsid w:val="00121A93"/>
    <w:rsid w:val="00122087"/>
    <w:rsid w:val="0012249C"/>
    <w:rsid w:val="00122890"/>
    <w:rsid w:val="00123162"/>
    <w:rsid w:val="00123178"/>
    <w:rsid w:val="00123250"/>
    <w:rsid w:val="0012383E"/>
    <w:rsid w:val="00123861"/>
    <w:rsid w:val="00123AB5"/>
    <w:rsid w:val="001240AC"/>
    <w:rsid w:val="001249E3"/>
    <w:rsid w:val="00124C45"/>
    <w:rsid w:val="00124E08"/>
    <w:rsid w:val="00124E48"/>
    <w:rsid w:val="001253DF"/>
    <w:rsid w:val="0012637C"/>
    <w:rsid w:val="00126800"/>
    <w:rsid w:val="00132042"/>
    <w:rsid w:val="00132292"/>
    <w:rsid w:val="0013352F"/>
    <w:rsid w:val="00134563"/>
    <w:rsid w:val="00134D35"/>
    <w:rsid w:val="00135323"/>
    <w:rsid w:val="00135BCE"/>
    <w:rsid w:val="00136B64"/>
    <w:rsid w:val="00137A2D"/>
    <w:rsid w:val="00137F14"/>
    <w:rsid w:val="001405F6"/>
    <w:rsid w:val="00140726"/>
    <w:rsid w:val="0014086B"/>
    <w:rsid w:val="001409F8"/>
    <w:rsid w:val="00140D3C"/>
    <w:rsid w:val="001410D4"/>
    <w:rsid w:val="00141166"/>
    <w:rsid w:val="00141524"/>
    <w:rsid w:val="00141E32"/>
    <w:rsid w:val="0014269E"/>
    <w:rsid w:val="00142BED"/>
    <w:rsid w:val="0014398F"/>
    <w:rsid w:val="00144CCE"/>
    <w:rsid w:val="00144E7B"/>
    <w:rsid w:val="00144FEB"/>
    <w:rsid w:val="0014544B"/>
    <w:rsid w:val="00145F02"/>
    <w:rsid w:val="0014698D"/>
    <w:rsid w:val="00146D5A"/>
    <w:rsid w:val="001501E4"/>
    <w:rsid w:val="001509DC"/>
    <w:rsid w:val="00150C36"/>
    <w:rsid w:val="00151634"/>
    <w:rsid w:val="00151E2F"/>
    <w:rsid w:val="0015238F"/>
    <w:rsid w:val="00152526"/>
    <w:rsid w:val="00152C11"/>
    <w:rsid w:val="00153247"/>
    <w:rsid w:val="00153933"/>
    <w:rsid w:val="00153D4D"/>
    <w:rsid w:val="00155B5C"/>
    <w:rsid w:val="00155F6A"/>
    <w:rsid w:val="0015771B"/>
    <w:rsid w:val="00157D92"/>
    <w:rsid w:val="00160C5C"/>
    <w:rsid w:val="00160EFF"/>
    <w:rsid w:val="00161195"/>
    <w:rsid w:val="001617F3"/>
    <w:rsid w:val="00161A48"/>
    <w:rsid w:val="00161BE7"/>
    <w:rsid w:val="00161DC5"/>
    <w:rsid w:val="00162264"/>
    <w:rsid w:val="0016290B"/>
    <w:rsid w:val="00162E12"/>
    <w:rsid w:val="00162F77"/>
    <w:rsid w:val="00164194"/>
    <w:rsid w:val="00165431"/>
    <w:rsid w:val="00165A8D"/>
    <w:rsid w:val="001675D2"/>
    <w:rsid w:val="00170049"/>
    <w:rsid w:val="0017135B"/>
    <w:rsid w:val="00171B2D"/>
    <w:rsid w:val="00171BAA"/>
    <w:rsid w:val="00172334"/>
    <w:rsid w:val="0017312A"/>
    <w:rsid w:val="001731BE"/>
    <w:rsid w:val="0017346C"/>
    <w:rsid w:val="00173CB8"/>
    <w:rsid w:val="00173CCC"/>
    <w:rsid w:val="0017531D"/>
    <w:rsid w:val="00175725"/>
    <w:rsid w:val="001763B8"/>
    <w:rsid w:val="001765E2"/>
    <w:rsid w:val="00176ED3"/>
    <w:rsid w:val="001778C1"/>
    <w:rsid w:val="00180734"/>
    <w:rsid w:val="00180C7D"/>
    <w:rsid w:val="00180D9C"/>
    <w:rsid w:val="0018202B"/>
    <w:rsid w:val="00182ABA"/>
    <w:rsid w:val="00182FC5"/>
    <w:rsid w:val="0018331D"/>
    <w:rsid w:val="00185F8D"/>
    <w:rsid w:val="00186530"/>
    <w:rsid w:val="00186E21"/>
    <w:rsid w:val="00187209"/>
    <w:rsid w:val="0018750C"/>
    <w:rsid w:val="0019025B"/>
    <w:rsid w:val="00190770"/>
    <w:rsid w:val="00190B66"/>
    <w:rsid w:val="00191F47"/>
    <w:rsid w:val="00192062"/>
    <w:rsid w:val="00192575"/>
    <w:rsid w:val="00192D28"/>
    <w:rsid w:val="00192DE6"/>
    <w:rsid w:val="001939B4"/>
    <w:rsid w:val="001940D5"/>
    <w:rsid w:val="001948B7"/>
    <w:rsid w:val="00194B53"/>
    <w:rsid w:val="00194F6A"/>
    <w:rsid w:val="001953A4"/>
    <w:rsid w:val="001955AD"/>
    <w:rsid w:val="00195BEE"/>
    <w:rsid w:val="00195D60"/>
    <w:rsid w:val="00195F97"/>
    <w:rsid w:val="00196213"/>
    <w:rsid w:val="0019641B"/>
    <w:rsid w:val="001965EF"/>
    <w:rsid w:val="00197246"/>
    <w:rsid w:val="00197815"/>
    <w:rsid w:val="00197F81"/>
    <w:rsid w:val="001A0258"/>
    <w:rsid w:val="001A0BB5"/>
    <w:rsid w:val="001A0D35"/>
    <w:rsid w:val="001A129C"/>
    <w:rsid w:val="001A1781"/>
    <w:rsid w:val="001A17C0"/>
    <w:rsid w:val="001A2226"/>
    <w:rsid w:val="001A229D"/>
    <w:rsid w:val="001A2449"/>
    <w:rsid w:val="001A247E"/>
    <w:rsid w:val="001A251C"/>
    <w:rsid w:val="001A2FF8"/>
    <w:rsid w:val="001A346A"/>
    <w:rsid w:val="001A5CDA"/>
    <w:rsid w:val="001A6691"/>
    <w:rsid w:val="001A6739"/>
    <w:rsid w:val="001A6A65"/>
    <w:rsid w:val="001A6BFB"/>
    <w:rsid w:val="001A6F93"/>
    <w:rsid w:val="001A7783"/>
    <w:rsid w:val="001B0130"/>
    <w:rsid w:val="001B050C"/>
    <w:rsid w:val="001B06CD"/>
    <w:rsid w:val="001B0CE8"/>
    <w:rsid w:val="001B1155"/>
    <w:rsid w:val="001B1A75"/>
    <w:rsid w:val="001B2EBC"/>
    <w:rsid w:val="001B31B6"/>
    <w:rsid w:val="001B32B0"/>
    <w:rsid w:val="001B3D0D"/>
    <w:rsid w:val="001B3D47"/>
    <w:rsid w:val="001B3E11"/>
    <w:rsid w:val="001B4FE8"/>
    <w:rsid w:val="001B5620"/>
    <w:rsid w:val="001B56EA"/>
    <w:rsid w:val="001B5815"/>
    <w:rsid w:val="001B5CFC"/>
    <w:rsid w:val="001B600E"/>
    <w:rsid w:val="001B62E6"/>
    <w:rsid w:val="001B6457"/>
    <w:rsid w:val="001B70F3"/>
    <w:rsid w:val="001C0751"/>
    <w:rsid w:val="001C0C7D"/>
    <w:rsid w:val="001C0FE9"/>
    <w:rsid w:val="001C22BD"/>
    <w:rsid w:val="001C26CC"/>
    <w:rsid w:val="001C2DA9"/>
    <w:rsid w:val="001C3496"/>
    <w:rsid w:val="001C35A2"/>
    <w:rsid w:val="001C4345"/>
    <w:rsid w:val="001C464F"/>
    <w:rsid w:val="001C482F"/>
    <w:rsid w:val="001C4E10"/>
    <w:rsid w:val="001C652A"/>
    <w:rsid w:val="001C6762"/>
    <w:rsid w:val="001C6C92"/>
    <w:rsid w:val="001C6E92"/>
    <w:rsid w:val="001C6F6D"/>
    <w:rsid w:val="001C7301"/>
    <w:rsid w:val="001C7A8C"/>
    <w:rsid w:val="001C7D8E"/>
    <w:rsid w:val="001D072B"/>
    <w:rsid w:val="001D08CB"/>
    <w:rsid w:val="001D0B8C"/>
    <w:rsid w:val="001D161D"/>
    <w:rsid w:val="001D180B"/>
    <w:rsid w:val="001D1EE5"/>
    <w:rsid w:val="001D206A"/>
    <w:rsid w:val="001D2F4C"/>
    <w:rsid w:val="001D3125"/>
    <w:rsid w:val="001D3523"/>
    <w:rsid w:val="001D368A"/>
    <w:rsid w:val="001D3837"/>
    <w:rsid w:val="001D38F6"/>
    <w:rsid w:val="001D43EC"/>
    <w:rsid w:val="001D47B3"/>
    <w:rsid w:val="001D51EB"/>
    <w:rsid w:val="001D6485"/>
    <w:rsid w:val="001D7609"/>
    <w:rsid w:val="001D7B14"/>
    <w:rsid w:val="001E0001"/>
    <w:rsid w:val="001E02B4"/>
    <w:rsid w:val="001E1016"/>
    <w:rsid w:val="001E1530"/>
    <w:rsid w:val="001E16FE"/>
    <w:rsid w:val="001E180F"/>
    <w:rsid w:val="001E1D05"/>
    <w:rsid w:val="001E2CB3"/>
    <w:rsid w:val="001E338C"/>
    <w:rsid w:val="001E3C5A"/>
    <w:rsid w:val="001E4557"/>
    <w:rsid w:val="001E4A6F"/>
    <w:rsid w:val="001E545A"/>
    <w:rsid w:val="001E5FC0"/>
    <w:rsid w:val="001E66F4"/>
    <w:rsid w:val="001E69B4"/>
    <w:rsid w:val="001E6AC2"/>
    <w:rsid w:val="001E7C53"/>
    <w:rsid w:val="001F0296"/>
    <w:rsid w:val="001F0452"/>
    <w:rsid w:val="001F0688"/>
    <w:rsid w:val="001F0C4E"/>
    <w:rsid w:val="001F1727"/>
    <w:rsid w:val="001F1AC0"/>
    <w:rsid w:val="001F2947"/>
    <w:rsid w:val="001F2CD4"/>
    <w:rsid w:val="001F300D"/>
    <w:rsid w:val="001F337D"/>
    <w:rsid w:val="001F36F9"/>
    <w:rsid w:val="001F41C8"/>
    <w:rsid w:val="001F453E"/>
    <w:rsid w:val="001F47C3"/>
    <w:rsid w:val="001F56F6"/>
    <w:rsid w:val="001F5E9A"/>
    <w:rsid w:val="001F6DE7"/>
    <w:rsid w:val="001F7685"/>
    <w:rsid w:val="001F7775"/>
    <w:rsid w:val="00200003"/>
    <w:rsid w:val="00200103"/>
    <w:rsid w:val="00200B1C"/>
    <w:rsid w:val="002015E2"/>
    <w:rsid w:val="00201BA1"/>
    <w:rsid w:val="00201DCC"/>
    <w:rsid w:val="00202129"/>
    <w:rsid w:val="00203756"/>
    <w:rsid w:val="00203A6A"/>
    <w:rsid w:val="002042EF"/>
    <w:rsid w:val="00204C8B"/>
    <w:rsid w:val="002056BC"/>
    <w:rsid w:val="00205F15"/>
    <w:rsid w:val="0020711E"/>
    <w:rsid w:val="00207C45"/>
    <w:rsid w:val="00207FED"/>
    <w:rsid w:val="0021035B"/>
    <w:rsid w:val="002103EA"/>
    <w:rsid w:val="00210567"/>
    <w:rsid w:val="00210740"/>
    <w:rsid w:val="00210745"/>
    <w:rsid w:val="00210A4D"/>
    <w:rsid w:val="0021136E"/>
    <w:rsid w:val="00211940"/>
    <w:rsid w:val="00211DE7"/>
    <w:rsid w:val="002120A1"/>
    <w:rsid w:val="0021280A"/>
    <w:rsid w:val="00212AE3"/>
    <w:rsid w:val="002135B1"/>
    <w:rsid w:val="00213850"/>
    <w:rsid w:val="002138F2"/>
    <w:rsid w:val="0021421F"/>
    <w:rsid w:val="00214D3A"/>
    <w:rsid w:val="002154EA"/>
    <w:rsid w:val="00215D57"/>
    <w:rsid w:val="00215F41"/>
    <w:rsid w:val="00216239"/>
    <w:rsid w:val="00216869"/>
    <w:rsid w:val="00216F55"/>
    <w:rsid w:val="00220421"/>
    <w:rsid w:val="00220C5A"/>
    <w:rsid w:val="00220E30"/>
    <w:rsid w:val="00221741"/>
    <w:rsid w:val="002219A4"/>
    <w:rsid w:val="00221DFA"/>
    <w:rsid w:val="00222228"/>
    <w:rsid w:val="00223169"/>
    <w:rsid w:val="00223C8A"/>
    <w:rsid w:val="00224658"/>
    <w:rsid w:val="00224E55"/>
    <w:rsid w:val="002259A0"/>
    <w:rsid w:val="00225EB2"/>
    <w:rsid w:val="00226841"/>
    <w:rsid w:val="00227678"/>
    <w:rsid w:val="0022767F"/>
    <w:rsid w:val="002301B8"/>
    <w:rsid w:val="002302B3"/>
    <w:rsid w:val="00230784"/>
    <w:rsid w:val="002315DB"/>
    <w:rsid w:val="00231921"/>
    <w:rsid w:val="00232678"/>
    <w:rsid w:val="00232819"/>
    <w:rsid w:val="00232AA5"/>
    <w:rsid w:val="00232C3B"/>
    <w:rsid w:val="00232F78"/>
    <w:rsid w:val="00233C8A"/>
    <w:rsid w:val="00234093"/>
    <w:rsid w:val="0023449C"/>
    <w:rsid w:val="002348B7"/>
    <w:rsid w:val="0023498D"/>
    <w:rsid w:val="00234A43"/>
    <w:rsid w:val="00235170"/>
    <w:rsid w:val="00235A82"/>
    <w:rsid w:val="00235E01"/>
    <w:rsid w:val="00235F94"/>
    <w:rsid w:val="00236549"/>
    <w:rsid w:val="00237349"/>
    <w:rsid w:val="002400BD"/>
    <w:rsid w:val="0024100A"/>
    <w:rsid w:val="00241357"/>
    <w:rsid w:val="00241374"/>
    <w:rsid w:val="00241B74"/>
    <w:rsid w:val="00242637"/>
    <w:rsid w:val="002426CA"/>
    <w:rsid w:val="0024276B"/>
    <w:rsid w:val="0024296C"/>
    <w:rsid w:val="0024301C"/>
    <w:rsid w:val="00243E41"/>
    <w:rsid w:val="002441C9"/>
    <w:rsid w:val="0024483F"/>
    <w:rsid w:val="00244C5F"/>
    <w:rsid w:val="00245436"/>
    <w:rsid w:val="00245CEB"/>
    <w:rsid w:val="00246CED"/>
    <w:rsid w:val="00247664"/>
    <w:rsid w:val="00251C16"/>
    <w:rsid w:val="00251CC0"/>
    <w:rsid w:val="00252C48"/>
    <w:rsid w:val="00252EAD"/>
    <w:rsid w:val="00253843"/>
    <w:rsid w:val="00253868"/>
    <w:rsid w:val="00253875"/>
    <w:rsid w:val="0025400A"/>
    <w:rsid w:val="0025409B"/>
    <w:rsid w:val="00254541"/>
    <w:rsid w:val="00254A4E"/>
    <w:rsid w:val="00254CFC"/>
    <w:rsid w:val="0025508F"/>
    <w:rsid w:val="00255A62"/>
    <w:rsid w:val="00255FDA"/>
    <w:rsid w:val="00260009"/>
    <w:rsid w:val="00260784"/>
    <w:rsid w:val="00261383"/>
    <w:rsid w:val="00261A91"/>
    <w:rsid w:val="002621CA"/>
    <w:rsid w:val="00262E1C"/>
    <w:rsid w:val="00263819"/>
    <w:rsid w:val="00263B66"/>
    <w:rsid w:val="00263E30"/>
    <w:rsid w:val="002641AA"/>
    <w:rsid w:val="00264292"/>
    <w:rsid w:val="002643DF"/>
    <w:rsid w:val="00264684"/>
    <w:rsid w:val="00265063"/>
    <w:rsid w:val="00265108"/>
    <w:rsid w:val="00265C78"/>
    <w:rsid w:val="00265D9F"/>
    <w:rsid w:val="0026615E"/>
    <w:rsid w:val="002666C0"/>
    <w:rsid w:val="00266A3E"/>
    <w:rsid w:val="00266BC3"/>
    <w:rsid w:val="00267259"/>
    <w:rsid w:val="0026752A"/>
    <w:rsid w:val="00267A83"/>
    <w:rsid w:val="00270089"/>
    <w:rsid w:val="002700D4"/>
    <w:rsid w:val="002703FB"/>
    <w:rsid w:val="00270BD7"/>
    <w:rsid w:val="00270CBF"/>
    <w:rsid w:val="00271781"/>
    <w:rsid w:val="002717E5"/>
    <w:rsid w:val="00271FC6"/>
    <w:rsid w:val="002722C8"/>
    <w:rsid w:val="002732EF"/>
    <w:rsid w:val="00273727"/>
    <w:rsid w:val="00274A87"/>
    <w:rsid w:val="002751DB"/>
    <w:rsid w:val="00275246"/>
    <w:rsid w:val="00275BD4"/>
    <w:rsid w:val="00276D5E"/>
    <w:rsid w:val="00276EC8"/>
    <w:rsid w:val="00277F9D"/>
    <w:rsid w:val="00280045"/>
    <w:rsid w:val="00280626"/>
    <w:rsid w:val="00281512"/>
    <w:rsid w:val="00282112"/>
    <w:rsid w:val="00282274"/>
    <w:rsid w:val="00282C2C"/>
    <w:rsid w:val="00282CBE"/>
    <w:rsid w:val="002839A0"/>
    <w:rsid w:val="00283ADA"/>
    <w:rsid w:val="00284445"/>
    <w:rsid w:val="0028459F"/>
    <w:rsid w:val="002845EF"/>
    <w:rsid w:val="00284E3E"/>
    <w:rsid w:val="00285010"/>
    <w:rsid w:val="00285207"/>
    <w:rsid w:val="00285C84"/>
    <w:rsid w:val="00286600"/>
    <w:rsid w:val="00286A28"/>
    <w:rsid w:val="00287E8F"/>
    <w:rsid w:val="0029060C"/>
    <w:rsid w:val="00290A87"/>
    <w:rsid w:val="00291126"/>
    <w:rsid w:val="002914F2"/>
    <w:rsid w:val="00291699"/>
    <w:rsid w:val="00291BFE"/>
    <w:rsid w:val="00293245"/>
    <w:rsid w:val="00293274"/>
    <w:rsid w:val="00293D12"/>
    <w:rsid w:val="002944E5"/>
    <w:rsid w:val="00294920"/>
    <w:rsid w:val="00294A1E"/>
    <w:rsid w:val="00295379"/>
    <w:rsid w:val="00295A10"/>
    <w:rsid w:val="00295AC7"/>
    <w:rsid w:val="00295CD1"/>
    <w:rsid w:val="00295F12"/>
    <w:rsid w:val="0029602B"/>
    <w:rsid w:val="00296CD8"/>
    <w:rsid w:val="00296F36"/>
    <w:rsid w:val="0029712E"/>
    <w:rsid w:val="002971DF"/>
    <w:rsid w:val="00297840"/>
    <w:rsid w:val="002A01CC"/>
    <w:rsid w:val="002A0B6A"/>
    <w:rsid w:val="002A0D5F"/>
    <w:rsid w:val="002A157D"/>
    <w:rsid w:val="002A1587"/>
    <w:rsid w:val="002A18A4"/>
    <w:rsid w:val="002A2C8C"/>
    <w:rsid w:val="002A2FE6"/>
    <w:rsid w:val="002A43F0"/>
    <w:rsid w:val="002A4496"/>
    <w:rsid w:val="002A483C"/>
    <w:rsid w:val="002A4D13"/>
    <w:rsid w:val="002A4D7B"/>
    <w:rsid w:val="002A4EA1"/>
    <w:rsid w:val="002A594B"/>
    <w:rsid w:val="002A63E9"/>
    <w:rsid w:val="002A726C"/>
    <w:rsid w:val="002A74F8"/>
    <w:rsid w:val="002A7523"/>
    <w:rsid w:val="002A7A3F"/>
    <w:rsid w:val="002B1396"/>
    <w:rsid w:val="002B17E8"/>
    <w:rsid w:val="002B273E"/>
    <w:rsid w:val="002B2C0C"/>
    <w:rsid w:val="002B2DF0"/>
    <w:rsid w:val="002B2EDD"/>
    <w:rsid w:val="002B35ED"/>
    <w:rsid w:val="002B3909"/>
    <w:rsid w:val="002B3978"/>
    <w:rsid w:val="002B51DB"/>
    <w:rsid w:val="002B5EC1"/>
    <w:rsid w:val="002B644B"/>
    <w:rsid w:val="002B6F71"/>
    <w:rsid w:val="002B749C"/>
    <w:rsid w:val="002B75FE"/>
    <w:rsid w:val="002B7F86"/>
    <w:rsid w:val="002C0171"/>
    <w:rsid w:val="002C1829"/>
    <w:rsid w:val="002C1A80"/>
    <w:rsid w:val="002C1B4A"/>
    <w:rsid w:val="002C2693"/>
    <w:rsid w:val="002C2D76"/>
    <w:rsid w:val="002C32A6"/>
    <w:rsid w:val="002C348F"/>
    <w:rsid w:val="002C3539"/>
    <w:rsid w:val="002C41E3"/>
    <w:rsid w:val="002C5804"/>
    <w:rsid w:val="002C6599"/>
    <w:rsid w:val="002C6F9D"/>
    <w:rsid w:val="002C717B"/>
    <w:rsid w:val="002C7A08"/>
    <w:rsid w:val="002C7CCE"/>
    <w:rsid w:val="002C7EB2"/>
    <w:rsid w:val="002C7F65"/>
    <w:rsid w:val="002D0118"/>
    <w:rsid w:val="002D0893"/>
    <w:rsid w:val="002D12ED"/>
    <w:rsid w:val="002D1752"/>
    <w:rsid w:val="002D480D"/>
    <w:rsid w:val="002D4B3E"/>
    <w:rsid w:val="002D5814"/>
    <w:rsid w:val="002D5BFF"/>
    <w:rsid w:val="002D5EE5"/>
    <w:rsid w:val="002D616E"/>
    <w:rsid w:val="002D6211"/>
    <w:rsid w:val="002D6A1C"/>
    <w:rsid w:val="002D6B1C"/>
    <w:rsid w:val="002D6E5A"/>
    <w:rsid w:val="002D74C1"/>
    <w:rsid w:val="002D7514"/>
    <w:rsid w:val="002D7961"/>
    <w:rsid w:val="002D796A"/>
    <w:rsid w:val="002E0839"/>
    <w:rsid w:val="002E0949"/>
    <w:rsid w:val="002E0E17"/>
    <w:rsid w:val="002E1443"/>
    <w:rsid w:val="002E1D29"/>
    <w:rsid w:val="002E21F9"/>
    <w:rsid w:val="002E2596"/>
    <w:rsid w:val="002E2BCF"/>
    <w:rsid w:val="002E346D"/>
    <w:rsid w:val="002E36EC"/>
    <w:rsid w:val="002E3F73"/>
    <w:rsid w:val="002E4463"/>
    <w:rsid w:val="002E4B4E"/>
    <w:rsid w:val="002E5D45"/>
    <w:rsid w:val="002E69CA"/>
    <w:rsid w:val="002E724D"/>
    <w:rsid w:val="002E7607"/>
    <w:rsid w:val="002E7E2C"/>
    <w:rsid w:val="002F0921"/>
    <w:rsid w:val="002F0B7F"/>
    <w:rsid w:val="002F15A1"/>
    <w:rsid w:val="002F15D4"/>
    <w:rsid w:val="002F23ED"/>
    <w:rsid w:val="002F2655"/>
    <w:rsid w:val="002F2C89"/>
    <w:rsid w:val="002F36B5"/>
    <w:rsid w:val="002F46B5"/>
    <w:rsid w:val="002F4FBB"/>
    <w:rsid w:val="002F63B6"/>
    <w:rsid w:val="002F6FF1"/>
    <w:rsid w:val="002F73BA"/>
    <w:rsid w:val="002F7566"/>
    <w:rsid w:val="0030046E"/>
    <w:rsid w:val="003005E2"/>
    <w:rsid w:val="00300ED1"/>
    <w:rsid w:val="003013BC"/>
    <w:rsid w:val="00301758"/>
    <w:rsid w:val="00301FF2"/>
    <w:rsid w:val="003026FD"/>
    <w:rsid w:val="003028F7"/>
    <w:rsid w:val="00302A01"/>
    <w:rsid w:val="003043D2"/>
    <w:rsid w:val="003046DE"/>
    <w:rsid w:val="003047F0"/>
    <w:rsid w:val="00304DEC"/>
    <w:rsid w:val="0030565A"/>
    <w:rsid w:val="0030627F"/>
    <w:rsid w:val="0030666D"/>
    <w:rsid w:val="00306D48"/>
    <w:rsid w:val="00306EFD"/>
    <w:rsid w:val="003070A9"/>
    <w:rsid w:val="00307BE8"/>
    <w:rsid w:val="00310183"/>
    <w:rsid w:val="003105B1"/>
    <w:rsid w:val="0031082E"/>
    <w:rsid w:val="00311D83"/>
    <w:rsid w:val="00311E5E"/>
    <w:rsid w:val="00311E63"/>
    <w:rsid w:val="003121F6"/>
    <w:rsid w:val="003129F5"/>
    <w:rsid w:val="0031336E"/>
    <w:rsid w:val="00313F01"/>
    <w:rsid w:val="0031402C"/>
    <w:rsid w:val="003141AB"/>
    <w:rsid w:val="0031489E"/>
    <w:rsid w:val="00314CDC"/>
    <w:rsid w:val="00314F74"/>
    <w:rsid w:val="00315379"/>
    <w:rsid w:val="00315475"/>
    <w:rsid w:val="0031555B"/>
    <w:rsid w:val="00315669"/>
    <w:rsid w:val="00315FB0"/>
    <w:rsid w:val="00316261"/>
    <w:rsid w:val="003165AD"/>
    <w:rsid w:val="00316748"/>
    <w:rsid w:val="00316C7D"/>
    <w:rsid w:val="0031716C"/>
    <w:rsid w:val="003172AD"/>
    <w:rsid w:val="00317D6A"/>
    <w:rsid w:val="00320753"/>
    <w:rsid w:val="00320BE3"/>
    <w:rsid w:val="003211EF"/>
    <w:rsid w:val="00321200"/>
    <w:rsid w:val="00321466"/>
    <w:rsid w:val="003214B3"/>
    <w:rsid w:val="0032352F"/>
    <w:rsid w:val="00323764"/>
    <w:rsid w:val="00324672"/>
    <w:rsid w:val="003248E3"/>
    <w:rsid w:val="0032503B"/>
    <w:rsid w:val="00325135"/>
    <w:rsid w:val="00325ABF"/>
    <w:rsid w:val="00326716"/>
    <w:rsid w:val="00327116"/>
    <w:rsid w:val="003271D5"/>
    <w:rsid w:val="003275A8"/>
    <w:rsid w:val="0033010E"/>
    <w:rsid w:val="003309D9"/>
    <w:rsid w:val="00330AF5"/>
    <w:rsid w:val="00330F58"/>
    <w:rsid w:val="0033129B"/>
    <w:rsid w:val="003317D9"/>
    <w:rsid w:val="00331F50"/>
    <w:rsid w:val="00332270"/>
    <w:rsid w:val="00332862"/>
    <w:rsid w:val="0033448E"/>
    <w:rsid w:val="0033470F"/>
    <w:rsid w:val="00334B0C"/>
    <w:rsid w:val="00335073"/>
    <w:rsid w:val="00335AEB"/>
    <w:rsid w:val="00335B3C"/>
    <w:rsid w:val="003361A5"/>
    <w:rsid w:val="00336BD8"/>
    <w:rsid w:val="00336F4A"/>
    <w:rsid w:val="00337359"/>
    <w:rsid w:val="00337DD9"/>
    <w:rsid w:val="00337E0B"/>
    <w:rsid w:val="00337F17"/>
    <w:rsid w:val="00340298"/>
    <w:rsid w:val="003405F8"/>
    <w:rsid w:val="00340973"/>
    <w:rsid w:val="003409F0"/>
    <w:rsid w:val="003417C4"/>
    <w:rsid w:val="00341EAC"/>
    <w:rsid w:val="0034201E"/>
    <w:rsid w:val="003427C9"/>
    <w:rsid w:val="00342DC2"/>
    <w:rsid w:val="00343FF7"/>
    <w:rsid w:val="003440C1"/>
    <w:rsid w:val="00344E84"/>
    <w:rsid w:val="00345150"/>
    <w:rsid w:val="003451B9"/>
    <w:rsid w:val="003451D3"/>
    <w:rsid w:val="00345462"/>
    <w:rsid w:val="00346115"/>
    <w:rsid w:val="003468A8"/>
    <w:rsid w:val="00346A7A"/>
    <w:rsid w:val="00346AE1"/>
    <w:rsid w:val="00346BBF"/>
    <w:rsid w:val="00347CE8"/>
    <w:rsid w:val="00347EEA"/>
    <w:rsid w:val="00351F38"/>
    <w:rsid w:val="00351F82"/>
    <w:rsid w:val="003529AD"/>
    <w:rsid w:val="00352D46"/>
    <w:rsid w:val="00352E16"/>
    <w:rsid w:val="00353EF9"/>
    <w:rsid w:val="00353F48"/>
    <w:rsid w:val="0035427C"/>
    <w:rsid w:val="00354B33"/>
    <w:rsid w:val="00356151"/>
    <w:rsid w:val="0035740E"/>
    <w:rsid w:val="00357818"/>
    <w:rsid w:val="0035782D"/>
    <w:rsid w:val="003579B5"/>
    <w:rsid w:val="00357C82"/>
    <w:rsid w:val="00357D8B"/>
    <w:rsid w:val="0036006A"/>
    <w:rsid w:val="003606EB"/>
    <w:rsid w:val="0036077B"/>
    <w:rsid w:val="00360B8F"/>
    <w:rsid w:val="00360D96"/>
    <w:rsid w:val="00361977"/>
    <w:rsid w:val="003624E7"/>
    <w:rsid w:val="003628F0"/>
    <w:rsid w:val="00362A64"/>
    <w:rsid w:val="003631F0"/>
    <w:rsid w:val="003639D7"/>
    <w:rsid w:val="00363F9D"/>
    <w:rsid w:val="003644F2"/>
    <w:rsid w:val="00364908"/>
    <w:rsid w:val="00364E44"/>
    <w:rsid w:val="00365803"/>
    <w:rsid w:val="00365935"/>
    <w:rsid w:val="0036643E"/>
    <w:rsid w:val="00367641"/>
    <w:rsid w:val="00367A95"/>
    <w:rsid w:val="00370136"/>
    <w:rsid w:val="00370F05"/>
    <w:rsid w:val="00371160"/>
    <w:rsid w:val="003718B1"/>
    <w:rsid w:val="00371D59"/>
    <w:rsid w:val="00372D5B"/>
    <w:rsid w:val="0037301C"/>
    <w:rsid w:val="00373128"/>
    <w:rsid w:val="0037334D"/>
    <w:rsid w:val="003734BF"/>
    <w:rsid w:val="00373DD9"/>
    <w:rsid w:val="00374851"/>
    <w:rsid w:val="0037491C"/>
    <w:rsid w:val="00375D04"/>
    <w:rsid w:val="00375DD5"/>
    <w:rsid w:val="00376289"/>
    <w:rsid w:val="00376A11"/>
    <w:rsid w:val="00380BA0"/>
    <w:rsid w:val="00380F2A"/>
    <w:rsid w:val="003816FF"/>
    <w:rsid w:val="00381786"/>
    <w:rsid w:val="00381B7E"/>
    <w:rsid w:val="00381EF2"/>
    <w:rsid w:val="00382755"/>
    <w:rsid w:val="00382BBB"/>
    <w:rsid w:val="003830A8"/>
    <w:rsid w:val="003842A3"/>
    <w:rsid w:val="00384411"/>
    <w:rsid w:val="00384649"/>
    <w:rsid w:val="0038556E"/>
    <w:rsid w:val="00385608"/>
    <w:rsid w:val="003862A2"/>
    <w:rsid w:val="003903EA"/>
    <w:rsid w:val="00390745"/>
    <w:rsid w:val="003927B4"/>
    <w:rsid w:val="003927CD"/>
    <w:rsid w:val="0039329D"/>
    <w:rsid w:val="00393CEB"/>
    <w:rsid w:val="00394654"/>
    <w:rsid w:val="00394940"/>
    <w:rsid w:val="00395152"/>
    <w:rsid w:val="003954F3"/>
    <w:rsid w:val="00395997"/>
    <w:rsid w:val="00396801"/>
    <w:rsid w:val="0039705F"/>
    <w:rsid w:val="003970E1"/>
    <w:rsid w:val="00397211"/>
    <w:rsid w:val="00397CA7"/>
    <w:rsid w:val="003A0E3C"/>
    <w:rsid w:val="003A0FEC"/>
    <w:rsid w:val="003A2579"/>
    <w:rsid w:val="003A2701"/>
    <w:rsid w:val="003A2B50"/>
    <w:rsid w:val="003A2D46"/>
    <w:rsid w:val="003A2EFC"/>
    <w:rsid w:val="003A4C45"/>
    <w:rsid w:val="003A527C"/>
    <w:rsid w:val="003A5374"/>
    <w:rsid w:val="003A553E"/>
    <w:rsid w:val="003A57A0"/>
    <w:rsid w:val="003A57CB"/>
    <w:rsid w:val="003A5C6C"/>
    <w:rsid w:val="003A6104"/>
    <w:rsid w:val="003A6C59"/>
    <w:rsid w:val="003A6D1F"/>
    <w:rsid w:val="003A7843"/>
    <w:rsid w:val="003A7E63"/>
    <w:rsid w:val="003B0439"/>
    <w:rsid w:val="003B10C5"/>
    <w:rsid w:val="003B151E"/>
    <w:rsid w:val="003B17D6"/>
    <w:rsid w:val="003B19E8"/>
    <w:rsid w:val="003B1AEE"/>
    <w:rsid w:val="003B20D4"/>
    <w:rsid w:val="003B337F"/>
    <w:rsid w:val="003B3B87"/>
    <w:rsid w:val="003B496C"/>
    <w:rsid w:val="003B4BC4"/>
    <w:rsid w:val="003B4F26"/>
    <w:rsid w:val="003B5085"/>
    <w:rsid w:val="003B58BE"/>
    <w:rsid w:val="003B6719"/>
    <w:rsid w:val="003B72BC"/>
    <w:rsid w:val="003B75DD"/>
    <w:rsid w:val="003B7918"/>
    <w:rsid w:val="003B7A1A"/>
    <w:rsid w:val="003B7B10"/>
    <w:rsid w:val="003B7CA8"/>
    <w:rsid w:val="003C058D"/>
    <w:rsid w:val="003C09A8"/>
    <w:rsid w:val="003C0B2D"/>
    <w:rsid w:val="003C0BFB"/>
    <w:rsid w:val="003C197C"/>
    <w:rsid w:val="003C1CED"/>
    <w:rsid w:val="003C1D88"/>
    <w:rsid w:val="003C282E"/>
    <w:rsid w:val="003C2C7B"/>
    <w:rsid w:val="003C2D6D"/>
    <w:rsid w:val="003C35B1"/>
    <w:rsid w:val="003C41D0"/>
    <w:rsid w:val="003C45D4"/>
    <w:rsid w:val="003C471D"/>
    <w:rsid w:val="003C4777"/>
    <w:rsid w:val="003C488A"/>
    <w:rsid w:val="003C4B02"/>
    <w:rsid w:val="003C5AC2"/>
    <w:rsid w:val="003C5DD4"/>
    <w:rsid w:val="003C6551"/>
    <w:rsid w:val="003C6DE0"/>
    <w:rsid w:val="003C7251"/>
    <w:rsid w:val="003C7F1B"/>
    <w:rsid w:val="003D0671"/>
    <w:rsid w:val="003D09BC"/>
    <w:rsid w:val="003D0A3A"/>
    <w:rsid w:val="003D0D79"/>
    <w:rsid w:val="003D1079"/>
    <w:rsid w:val="003D22BB"/>
    <w:rsid w:val="003D2719"/>
    <w:rsid w:val="003D2C42"/>
    <w:rsid w:val="003D2D8C"/>
    <w:rsid w:val="003D3008"/>
    <w:rsid w:val="003D3A43"/>
    <w:rsid w:val="003D4406"/>
    <w:rsid w:val="003D4B23"/>
    <w:rsid w:val="003D52D6"/>
    <w:rsid w:val="003D6480"/>
    <w:rsid w:val="003D64AD"/>
    <w:rsid w:val="003D7002"/>
    <w:rsid w:val="003D7FAA"/>
    <w:rsid w:val="003E03FC"/>
    <w:rsid w:val="003E0693"/>
    <w:rsid w:val="003E108F"/>
    <w:rsid w:val="003E11EC"/>
    <w:rsid w:val="003E17BC"/>
    <w:rsid w:val="003E2087"/>
    <w:rsid w:val="003E2228"/>
    <w:rsid w:val="003E2541"/>
    <w:rsid w:val="003E2724"/>
    <w:rsid w:val="003E29B3"/>
    <w:rsid w:val="003E2A36"/>
    <w:rsid w:val="003E4B71"/>
    <w:rsid w:val="003E52B0"/>
    <w:rsid w:val="003E6197"/>
    <w:rsid w:val="003E63BD"/>
    <w:rsid w:val="003F02E0"/>
    <w:rsid w:val="003F0BAB"/>
    <w:rsid w:val="003F0CBD"/>
    <w:rsid w:val="003F1B40"/>
    <w:rsid w:val="003F2409"/>
    <w:rsid w:val="003F29BF"/>
    <w:rsid w:val="003F2A25"/>
    <w:rsid w:val="003F2B33"/>
    <w:rsid w:val="003F2D10"/>
    <w:rsid w:val="003F32F8"/>
    <w:rsid w:val="003F370E"/>
    <w:rsid w:val="003F5C0F"/>
    <w:rsid w:val="003F6939"/>
    <w:rsid w:val="003F6CB4"/>
    <w:rsid w:val="003F70B2"/>
    <w:rsid w:val="003F7C78"/>
    <w:rsid w:val="004000F1"/>
    <w:rsid w:val="004001EC"/>
    <w:rsid w:val="00400440"/>
    <w:rsid w:val="0040065F"/>
    <w:rsid w:val="0040092E"/>
    <w:rsid w:val="00401F51"/>
    <w:rsid w:val="00402330"/>
    <w:rsid w:val="00402AA1"/>
    <w:rsid w:val="00402E3D"/>
    <w:rsid w:val="00403859"/>
    <w:rsid w:val="004039F8"/>
    <w:rsid w:val="00403FE6"/>
    <w:rsid w:val="0040469C"/>
    <w:rsid w:val="0040488C"/>
    <w:rsid w:val="0040537F"/>
    <w:rsid w:val="00405632"/>
    <w:rsid w:val="00405732"/>
    <w:rsid w:val="00405740"/>
    <w:rsid w:val="00406843"/>
    <w:rsid w:val="004072C6"/>
    <w:rsid w:val="0040794E"/>
    <w:rsid w:val="00407CD7"/>
    <w:rsid w:val="00407F1D"/>
    <w:rsid w:val="00410663"/>
    <w:rsid w:val="00410E98"/>
    <w:rsid w:val="00410F7D"/>
    <w:rsid w:val="00411648"/>
    <w:rsid w:val="00411BCE"/>
    <w:rsid w:val="00411EBA"/>
    <w:rsid w:val="004125C5"/>
    <w:rsid w:val="00413129"/>
    <w:rsid w:val="00413778"/>
    <w:rsid w:val="00413B09"/>
    <w:rsid w:val="00414935"/>
    <w:rsid w:val="00414B3D"/>
    <w:rsid w:val="00414BB1"/>
    <w:rsid w:val="00414F7C"/>
    <w:rsid w:val="00415191"/>
    <w:rsid w:val="004151C7"/>
    <w:rsid w:val="004153AF"/>
    <w:rsid w:val="004164FE"/>
    <w:rsid w:val="00416A66"/>
    <w:rsid w:val="00416FFC"/>
    <w:rsid w:val="004174ED"/>
    <w:rsid w:val="00417729"/>
    <w:rsid w:val="00417FB5"/>
    <w:rsid w:val="004203C1"/>
    <w:rsid w:val="004204FF"/>
    <w:rsid w:val="004205AE"/>
    <w:rsid w:val="00420A97"/>
    <w:rsid w:val="004218C4"/>
    <w:rsid w:val="00421901"/>
    <w:rsid w:val="00421E48"/>
    <w:rsid w:val="004220DC"/>
    <w:rsid w:val="00422772"/>
    <w:rsid w:val="00422D9D"/>
    <w:rsid w:val="004237AB"/>
    <w:rsid w:val="0042442F"/>
    <w:rsid w:val="0042570F"/>
    <w:rsid w:val="004259FA"/>
    <w:rsid w:val="00425FE1"/>
    <w:rsid w:val="004268CA"/>
    <w:rsid w:val="00427130"/>
    <w:rsid w:val="00427902"/>
    <w:rsid w:val="00427DC7"/>
    <w:rsid w:val="00430C19"/>
    <w:rsid w:val="004314F0"/>
    <w:rsid w:val="00431D4D"/>
    <w:rsid w:val="00431EC3"/>
    <w:rsid w:val="00432F8A"/>
    <w:rsid w:val="004330A2"/>
    <w:rsid w:val="00433C96"/>
    <w:rsid w:val="00433D15"/>
    <w:rsid w:val="00433E3C"/>
    <w:rsid w:val="00434492"/>
    <w:rsid w:val="004364DD"/>
    <w:rsid w:val="00437C17"/>
    <w:rsid w:val="004407AD"/>
    <w:rsid w:val="004407EB"/>
    <w:rsid w:val="00441067"/>
    <w:rsid w:val="004415D9"/>
    <w:rsid w:val="00443320"/>
    <w:rsid w:val="00443363"/>
    <w:rsid w:val="00443615"/>
    <w:rsid w:val="004437B2"/>
    <w:rsid w:val="0044413C"/>
    <w:rsid w:val="0044441E"/>
    <w:rsid w:val="004449A3"/>
    <w:rsid w:val="00445BFD"/>
    <w:rsid w:val="00446AEA"/>
    <w:rsid w:val="004475FD"/>
    <w:rsid w:val="004476C2"/>
    <w:rsid w:val="00447EA1"/>
    <w:rsid w:val="0045255E"/>
    <w:rsid w:val="004525FF"/>
    <w:rsid w:val="004529A0"/>
    <w:rsid w:val="00453554"/>
    <w:rsid w:val="00453AA2"/>
    <w:rsid w:val="00453E61"/>
    <w:rsid w:val="00454B6D"/>
    <w:rsid w:val="00455019"/>
    <w:rsid w:val="004554A8"/>
    <w:rsid w:val="004554C6"/>
    <w:rsid w:val="00456C6E"/>
    <w:rsid w:val="00460358"/>
    <w:rsid w:val="00460E69"/>
    <w:rsid w:val="004614B3"/>
    <w:rsid w:val="0046208F"/>
    <w:rsid w:val="0046242C"/>
    <w:rsid w:val="0046281F"/>
    <w:rsid w:val="00463604"/>
    <w:rsid w:val="00463DA4"/>
    <w:rsid w:val="00464041"/>
    <w:rsid w:val="0046417F"/>
    <w:rsid w:val="00464BBA"/>
    <w:rsid w:val="00464E25"/>
    <w:rsid w:val="00465460"/>
    <w:rsid w:val="004654CB"/>
    <w:rsid w:val="004661ED"/>
    <w:rsid w:val="0046636C"/>
    <w:rsid w:val="0046694E"/>
    <w:rsid w:val="00466C76"/>
    <w:rsid w:val="00467220"/>
    <w:rsid w:val="004707A7"/>
    <w:rsid w:val="0047158F"/>
    <w:rsid w:val="00471692"/>
    <w:rsid w:val="00471CAE"/>
    <w:rsid w:val="00472AD0"/>
    <w:rsid w:val="00472DB5"/>
    <w:rsid w:val="004730D4"/>
    <w:rsid w:val="00473D38"/>
    <w:rsid w:val="0047402F"/>
    <w:rsid w:val="004743DB"/>
    <w:rsid w:val="004754D1"/>
    <w:rsid w:val="004755D9"/>
    <w:rsid w:val="0047577C"/>
    <w:rsid w:val="00475A72"/>
    <w:rsid w:val="00475BFC"/>
    <w:rsid w:val="00475ED9"/>
    <w:rsid w:val="004767D4"/>
    <w:rsid w:val="004767E1"/>
    <w:rsid w:val="0047698F"/>
    <w:rsid w:val="00476CC2"/>
    <w:rsid w:val="00477B94"/>
    <w:rsid w:val="00477BA6"/>
    <w:rsid w:val="00477FB2"/>
    <w:rsid w:val="0048025B"/>
    <w:rsid w:val="004803AE"/>
    <w:rsid w:val="00480678"/>
    <w:rsid w:val="0048092D"/>
    <w:rsid w:val="00480981"/>
    <w:rsid w:val="00480D2F"/>
    <w:rsid w:val="00480E2A"/>
    <w:rsid w:val="00481757"/>
    <w:rsid w:val="00483AA9"/>
    <w:rsid w:val="00483EE2"/>
    <w:rsid w:val="0048472C"/>
    <w:rsid w:val="0048473F"/>
    <w:rsid w:val="0048561F"/>
    <w:rsid w:val="0048564F"/>
    <w:rsid w:val="00485A3B"/>
    <w:rsid w:val="00485CFF"/>
    <w:rsid w:val="00486364"/>
    <w:rsid w:val="00486AA8"/>
    <w:rsid w:val="00490B13"/>
    <w:rsid w:val="00490BB5"/>
    <w:rsid w:val="004910AB"/>
    <w:rsid w:val="00491241"/>
    <w:rsid w:val="00492055"/>
    <w:rsid w:val="00492632"/>
    <w:rsid w:val="0049375B"/>
    <w:rsid w:val="00493FD1"/>
    <w:rsid w:val="00494561"/>
    <w:rsid w:val="00494C0E"/>
    <w:rsid w:val="00495371"/>
    <w:rsid w:val="00495631"/>
    <w:rsid w:val="00496B1C"/>
    <w:rsid w:val="0049721E"/>
    <w:rsid w:val="0049726E"/>
    <w:rsid w:val="00497339"/>
    <w:rsid w:val="004973E7"/>
    <w:rsid w:val="00497B6E"/>
    <w:rsid w:val="004A02DC"/>
    <w:rsid w:val="004A0C93"/>
    <w:rsid w:val="004A1266"/>
    <w:rsid w:val="004A1629"/>
    <w:rsid w:val="004A189D"/>
    <w:rsid w:val="004A19DC"/>
    <w:rsid w:val="004A2236"/>
    <w:rsid w:val="004A3016"/>
    <w:rsid w:val="004A3169"/>
    <w:rsid w:val="004A4584"/>
    <w:rsid w:val="004A5585"/>
    <w:rsid w:val="004A675B"/>
    <w:rsid w:val="004A6AE4"/>
    <w:rsid w:val="004B0770"/>
    <w:rsid w:val="004B1367"/>
    <w:rsid w:val="004B1B9C"/>
    <w:rsid w:val="004B200B"/>
    <w:rsid w:val="004B256A"/>
    <w:rsid w:val="004B29C3"/>
    <w:rsid w:val="004B2A9B"/>
    <w:rsid w:val="004B3811"/>
    <w:rsid w:val="004B38E6"/>
    <w:rsid w:val="004B3B4C"/>
    <w:rsid w:val="004B3CED"/>
    <w:rsid w:val="004B44A8"/>
    <w:rsid w:val="004B4A89"/>
    <w:rsid w:val="004B4D63"/>
    <w:rsid w:val="004B50B8"/>
    <w:rsid w:val="004B51F2"/>
    <w:rsid w:val="004B576D"/>
    <w:rsid w:val="004B5A1C"/>
    <w:rsid w:val="004B61F3"/>
    <w:rsid w:val="004B67C4"/>
    <w:rsid w:val="004B6C5D"/>
    <w:rsid w:val="004B75D9"/>
    <w:rsid w:val="004B7CB8"/>
    <w:rsid w:val="004C088B"/>
    <w:rsid w:val="004C1947"/>
    <w:rsid w:val="004C2238"/>
    <w:rsid w:val="004C2263"/>
    <w:rsid w:val="004C2313"/>
    <w:rsid w:val="004C2AB4"/>
    <w:rsid w:val="004C3339"/>
    <w:rsid w:val="004C3582"/>
    <w:rsid w:val="004C3852"/>
    <w:rsid w:val="004C396C"/>
    <w:rsid w:val="004C3AAE"/>
    <w:rsid w:val="004C3CBE"/>
    <w:rsid w:val="004C3DEE"/>
    <w:rsid w:val="004C3F34"/>
    <w:rsid w:val="004C41A4"/>
    <w:rsid w:val="004C4388"/>
    <w:rsid w:val="004C4434"/>
    <w:rsid w:val="004C53DD"/>
    <w:rsid w:val="004C5564"/>
    <w:rsid w:val="004C6AE5"/>
    <w:rsid w:val="004C718F"/>
    <w:rsid w:val="004C75AD"/>
    <w:rsid w:val="004D0557"/>
    <w:rsid w:val="004D096F"/>
    <w:rsid w:val="004D15B6"/>
    <w:rsid w:val="004D255A"/>
    <w:rsid w:val="004D32EE"/>
    <w:rsid w:val="004D33D0"/>
    <w:rsid w:val="004D3B7A"/>
    <w:rsid w:val="004D3C07"/>
    <w:rsid w:val="004D401E"/>
    <w:rsid w:val="004D435A"/>
    <w:rsid w:val="004D4672"/>
    <w:rsid w:val="004D5520"/>
    <w:rsid w:val="004D5707"/>
    <w:rsid w:val="004D6547"/>
    <w:rsid w:val="004D723C"/>
    <w:rsid w:val="004D7669"/>
    <w:rsid w:val="004D78A2"/>
    <w:rsid w:val="004D7EE2"/>
    <w:rsid w:val="004E10BB"/>
    <w:rsid w:val="004E1349"/>
    <w:rsid w:val="004E13A1"/>
    <w:rsid w:val="004E1CCA"/>
    <w:rsid w:val="004E23D6"/>
    <w:rsid w:val="004E24EE"/>
    <w:rsid w:val="004E2963"/>
    <w:rsid w:val="004E423B"/>
    <w:rsid w:val="004E5AA5"/>
    <w:rsid w:val="004E5C28"/>
    <w:rsid w:val="004E5E97"/>
    <w:rsid w:val="004E5FDF"/>
    <w:rsid w:val="004E601B"/>
    <w:rsid w:val="004E683B"/>
    <w:rsid w:val="004E6C6C"/>
    <w:rsid w:val="004E7D46"/>
    <w:rsid w:val="004F032D"/>
    <w:rsid w:val="004F0429"/>
    <w:rsid w:val="004F12CA"/>
    <w:rsid w:val="004F153A"/>
    <w:rsid w:val="004F1EA3"/>
    <w:rsid w:val="004F21BD"/>
    <w:rsid w:val="004F25B0"/>
    <w:rsid w:val="004F28CD"/>
    <w:rsid w:val="004F2953"/>
    <w:rsid w:val="004F318F"/>
    <w:rsid w:val="004F398C"/>
    <w:rsid w:val="004F3D0D"/>
    <w:rsid w:val="004F4260"/>
    <w:rsid w:val="004F4FBF"/>
    <w:rsid w:val="004F613C"/>
    <w:rsid w:val="004F6496"/>
    <w:rsid w:val="004F673E"/>
    <w:rsid w:val="004F7C0A"/>
    <w:rsid w:val="00500F8A"/>
    <w:rsid w:val="00500FD3"/>
    <w:rsid w:val="0050143B"/>
    <w:rsid w:val="00501FBF"/>
    <w:rsid w:val="00502274"/>
    <w:rsid w:val="00502438"/>
    <w:rsid w:val="00502FF2"/>
    <w:rsid w:val="00503463"/>
    <w:rsid w:val="0050455C"/>
    <w:rsid w:val="005049D1"/>
    <w:rsid w:val="00505316"/>
    <w:rsid w:val="005056CF"/>
    <w:rsid w:val="00505F3B"/>
    <w:rsid w:val="00505FFD"/>
    <w:rsid w:val="005063FD"/>
    <w:rsid w:val="00506B3D"/>
    <w:rsid w:val="00506B77"/>
    <w:rsid w:val="00506F89"/>
    <w:rsid w:val="0050704A"/>
    <w:rsid w:val="005100C4"/>
    <w:rsid w:val="00510F0D"/>
    <w:rsid w:val="0051142E"/>
    <w:rsid w:val="00511486"/>
    <w:rsid w:val="00511E97"/>
    <w:rsid w:val="00512882"/>
    <w:rsid w:val="00512D5C"/>
    <w:rsid w:val="005140D8"/>
    <w:rsid w:val="005144B1"/>
    <w:rsid w:val="00514964"/>
    <w:rsid w:val="005149D5"/>
    <w:rsid w:val="00515255"/>
    <w:rsid w:val="0051547F"/>
    <w:rsid w:val="005161EF"/>
    <w:rsid w:val="00516A7B"/>
    <w:rsid w:val="005175B3"/>
    <w:rsid w:val="005176EE"/>
    <w:rsid w:val="00520747"/>
    <w:rsid w:val="00520D8D"/>
    <w:rsid w:val="005211BC"/>
    <w:rsid w:val="005219A2"/>
    <w:rsid w:val="00522811"/>
    <w:rsid w:val="00524024"/>
    <w:rsid w:val="00524800"/>
    <w:rsid w:val="00524C14"/>
    <w:rsid w:val="00524EE5"/>
    <w:rsid w:val="00525717"/>
    <w:rsid w:val="00525B8E"/>
    <w:rsid w:val="00526080"/>
    <w:rsid w:val="00526F3E"/>
    <w:rsid w:val="0052711F"/>
    <w:rsid w:val="005276F3"/>
    <w:rsid w:val="005279B6"/>
    <w:rsid w:val="00527A3A"/>
    <w:rsid w:val="00530C53"/>
    <w:rsid w:val="00530EE4"/>
    <w:rsid w:val="00530F5E"/>
    <w:rsid w:val="005310D9"/>
    <w:rsid w:val="00531BAE"/>
    <w:rsid w:val="00532261"/>
    <w:rsid w:val="005325E9"/>
    <w:rsid w:val="005327B2"/>
    <w:rsid w:val="00532D2F"/>
    <w:rsid w:val="00533279"/>
    <w:rsid w:val="00534E0B"/>
    <w:rsid w:val="00535845"/>
    <w:rsid w:val="0053584B"/>
    <w:rsid w:val="00536B95"/>
    <w:rsid w:val="005371AD"/>
    <w:rsid w:val="0053754D"/>
    <w:rsid w:val="00537C3B"/>
    <w:rsid w:val="00537E51"/>
    <w:rsid w:val="005403B8"/>
    <w:rsid w:val="00540BEF"/>
    <w:rsid w:val="005416A5"/>
    <w:rsid w:val="005417BB"/>
    <w:rsid w:val="00541B41"/>
    <w:rsid w:val="00542717"/>
    <w:rsid w:val="00543014"/>
    <w:rsid w:val="00543293"/>
    <w:rsid w:val="00543C29"/>
    <w:rsid w:val="0054421C"/>
    <w:rsid w:val="00544DD3"/>
    <w:rsid w:val="00544E5B"/>
    <w:rsid w:val="00545357"/>
    <w:rsid w:val="0054562E"/>
    <w:rsid w:val="00545818"/>
    <w:rsid w:val="005462F2"/>
    <w:rsid w:val="00546782"/>
    <w:rsid w:val="0054694B"/>
    <w:rsid w:val="00547618"/>
    <w:rsid w:val="00550C26"/>
    <w:rsid w:val="00550CFC"/>
    <w:rsid w:val="0055125D"/>
    <w:rsid w:val="00551291"/>
    <w:rsid w:val="005519CD"/>
    <w:rsid w:val="00552870"/>
    <w:rsid w:val="00552C76"/>
    <w:rsid w:val="0055376F"/>
    <w:rsid w:val="00553BA7"/>
    <w:rsid w:val="00554531"/>
    <w:rsid w:val="005547FD"/>
    <w:rsid w:val="0055556C"/>
    <w:rsid w:val="0055598C"/>
    <w:rsid w:val="00556022"/>
    <w:rsid w:val="0055647C"/>
    <w:rsid w:val="00556A64"/>
    <w:rsid w:val="00557D0A"/>
    <w:rsid w:val="00560976"/>
    <w:rsid w:val="00561784"/>
    <w:rsid w:val="00561E39"/>
    <w:rsid w:val="005621B5"/>
    <w:rsid w:val="005622B6"/>
    <w:rsid w:val="00563510"/>
    <w:rsid w:val="005647A1"/>
    <w:rsid w:val="00564FEC"/>
    <w:rsid w:val="005659C0"/>
    <w:rsid w:val="00566439"/>
    <w:rsid w:val="00566AB2"/>
    <w:rsid w:val="00567914"/>
    <w:rsid w:val="00567D8F"/>
    <w:rsid w:val="00567DFD"/>
    <w:rsid w:val="005701B1"/>
    <w:rsid w:val="0057030D"/>
    <w:rsid w:val="005704A4"/>
    <w:rsid w:val="00570E64"/>
    <w:rsid w:val="00570E94"/>
    <w:rsid w:val="0057105F"/>
    <w:rsid w:val="00571B33"/>
    <w:rsid w:val="00572F82"/>
    <w:rsid w:val="00573F74"/>
    <w:rsid w:val="00573FEB"/>
    <w:rsid w:val="0057553B"/>
    <w:rsid w:val="00575A4A"/>
    <w:rsid w:val="005764AF"/>
    <w:rsid w:val="00576A53"/>
    <w:rsid w:val="00576BF9"/>
    <w:rsid w:val="0057714A"/>
    <w:rsid w:val="0057720A"/>
    <w:rsid w:val="00577A59"/>
    <w:rsid w:val="00577AE9"/>
    <w:rsid w:val="00577CF7"/>
    <w:rsid w:val="0058094B"/>
    <w:rsid w:val="00580FCC"/>
    <w:rsid w:val="005812E7"/>
    <w:rsid w:val="0058152F"/>
    <w:rsid w:val="005816BF"/>
    <w:rsid w:val="005819FA"/>
    <w:rsid w:val="00582F47"/>
    <w:rsid w:val="00584B11"/>
    <w:rsid w:val="00584E78"/>
    <w:rsid w:val="00585F2D"/>
    <w:rsid w:val="0058612D"/>
    <w:rsid w:val="00586A5D"/>
    <w:rsid w:val="00586DB9"/>
    <w:rsid w:val="00586F40"/>
    <w:rsid w:val="005873D2"/>
    <w:rsid w:val="00587854"/>
    <w:rsid w:val="00587BDF"/>
    <w:rsid w:val="005904F5"/>
    <w:rsid w:val="005909C4"/>
    <w:rsid w:val="00590ADF"/>
    <w:rsid w:val="00590FB6"/>
    <w:rsid w:val="005916CF"/>
    <w:rsid w:val="00591C74"/>
    <w:rsid w:val="005921B6"/>
    <w:rsid w:val="00592ACD"/>
    <w:rsid w:val="005940F3"/>
    <w:rsid w:val="00594219"/>
    <w:rsid w:val="005949BC"/>
    <w:rsid w:val="00594F33"/>
    <w:rsid w:val="0059503D"/>
    <w:rsid w:val="0059545D"/>
    <w:rsid w:val="0059582E"/>
    <w:rsid w:val="005958DC"/>
    <w:rsid w:val="00595AF6"/>
    <w:rsid w:val="005961CB"/>
    <w:rsid w:val="00596410"/>
    <w:rsid w:val="0059716F"/>
    <w:rsid w:val="005A047C"/>
    <w:rsid w:val="005A10E4"/>
    <w:rsid w:val="005A12FA"/>
    <w:rsid w:val="005A1383"/>
    <w:rsid w:val="005A1B59"/>
    <w:rsid w:val="005A2684"/>
    <w:rsid w:val="005A2700"/>
    <w:rsid w:val="005A271E"/>
    <w:rsid w:val="005A2F5F"/>
    <w:rsid w:val="005A2F6C"/>
    <w:rsid w:val="005A3351"/>
    <w:rsid w:val="005A3E6A"/>
    <w:rsid w:val="005A41A8"/>
    <w:rsid w:val="005A49C3"/>
    <w:rsid w:val="005A579A"/>
    <w:rsid w:val="005A5E13"/>
    <w:rsid w:val="005A6252"/>
    <w:rsid w:val="005A6D65"/>
    <w:rsid w:val="005A7074"/>
    <w:rsid w:val="005B03BD"/>
    <w:rsid w:val="005B1FF2"/>
    <w:rsid w:val="005B26A8"/>
    <w:rsid w:val="005B36B6"/>
    <w:rsid w:val="005B3869"/>
    <w:rsid w:val="005B4F9B"/>
    <w:rsid w:val="005B5398"/>
    <w:rsid w:val="005B566B"/>
    <w:rsid w:val="005B5C6F"/>
    <w:rsid w:val="005B5F2B"/>
    <w:rsid w:val="005B67D1"/>
    <w:rsid w:val="005B6BB3"/>
    <w:rsid w:val="005B7C57"/>
    <w:rsid w:val="005B7DA8"/>
    <w:rsid w:val="005C0477"/>
    <w:rsid w:val="005C0512"/>
    <w:rsid w:val="005C0BB8"/>
    <w:rsid w:val="005C1A62"/>
    <w:rsid w:val="005C1F80"/>
    <w:rsid w:val="005C2AB6"/>
    <w:rsid w:val="005C2D3E"/>
    <w:rsid w:val="005C2E3D"/>
    <w:rsid w:val="005C402F"/>
    <w:rsid w:val="005C4076"/>
    <w:rsid w:val="005C43CD"/>
    <w:rsid w:val="005C441B"/>
    <w:rsid w:val="005C4E31"/>
    <w:rsid w:val="005C4F00"/>
    <w:rsid w:val="005C5183"/>
    <w:rsid w:val="005C567E"/>
    <w:rsid w:val="005C57A3"/>
    <w:rsid w:val="005C57FC"/>
    <w:rsid w:val="005C61CF"/>
    <w:rsid w:val="005C69E0"/>
    <w:rsid w:val="005D02BD"/>
    <w:rsid w:val="005D0CB2"/>
    <w:rsid w:val="005D13FD"/>
    <w:rsid w:val="005D1652"/>
    <w:rsid w:val="005D210D"/>
    <w:rsid w:val="005D3D41"/>
    <w:rsid w:val="005D46F5"/>
    <w:rsid w:val="005D4A69"/>
    <w:rsid w:val="005D58BD"/>
    <w:rsid w:val="005D6092"/>
    <w:rsid w:val="005D671B"/>
    <w:rsid w:val="005D6EF3"/>
    <w:rsid w:val="005D7251"/>
    <w:rsid w:val="005E09C9"/>
    <w:rsid w:val="005E0B7B"/>
    <w:rsid w:val="005E10AA"/>
    <w:rsid w:val="005E1958"/>
    <w:rsid w:val="005E1DD6"/>
    <w:rsid w:val="005E21BE"/>
    <w:rsid w:val="005E2343"/>
    <w:rsid w:val="005E250B"/>
    <w:rsid w:val="005E3DD3"/>
    <w:rsid w:val="005E49D2"/>
    <w:rsid w:val="005E4BF1"/>
    <w:rsid w:val="005E50BC"/>
    <w:rsid w:val="005E5795"/>
    <w:rsid w:val="005E5C93"/>
    <w:rsid w:val="005E6604"/>
    <w:rsid w:val="005E720E"/>
    <w:rsid w:val="005E734D"/>
    <w:rsid w:val="005E7A98"/>
    <w:rsid w:val="005F01EC"/>
    <w:rsid w:val="005F073F"/>
    <w:rsid w:val="005F0A5F"/>
    <w:rsid w:val="005F0CE0"/>
    <w:rsid w:val="005F0D53"/>
    <w:rsid w:val="005F0F3F"/>
    <w:rsid w:val="005F117B"/>
    <w:rsid w:val="005F1BEE"/>
    <w:rsid w:val="005F201A"/>
    <w:rsid w:val="005F23DC"/>
    <w:rsid w:val="005F2405"/>
    <w:rsid w:val="005F2441"/>
    <w:rsid w:val="005F28F1"/>
    <w:rsid w:val="005F2D55"/>
    <w:rsid w:val="005F2EBF"/>
    <w:rsid w:val="005F30C6"/>
    <w:rsid w:val="005F3578"/>
    <w:rsid w:val="005F3633"/>
    <w:rsid w:val="005F3C6D"/>
    <w:rsid w:val="005F49D5"/>
    <w:rsid w:val="005F4AFD"/>
    <w:rsid w:val="005F4F13"/>
    <w:rsid w:val="005F5426"/>
    <w:rsid w:val="005F63DB"/>
    <w:rsid w:val="00600B55"/>
    <w:rsid w:val="00600BBA"/>
    <w:rsid w:val="00600FF9"/>
    <w:rsid w:val="0060116A"/>
    <w:rsid w:val="006016BA"/>
    <w:rsid w:val="00601CF9"/>
    <w:rsid w:val="00601FB7"/>
    <w:rsid w:val="006021A3"/>
    <w:rsid w:val="0060232D"/>
    <w:rsid w:val="006026C2"/>
    <w:rsid w:val="006029A2"/>
    <w:rsid w:val="006029DF"/>
    <w:rsid w:val="00602FC4"/>
    <w:rsid w:val="006031F2"/>
    <w:rsid w:val="00604001"/>
    <w:rsid w:val="006041B9"/>
    <w:rsid w:val="0060587C"/>
    <w:rsid w:val="00605D2A"/>
    <w:rsid w:val="00605F0B"/>
    <w:rsid w:val="00606672"/>
    <w:rsid w:val="00606883"/>
    <w:rsid w:val="00607602"/>
    <w:rsid w:val="0060769B"/>
    <w:rsid w:val="00610B16"/>
    <w:rsid w:val="00610C9D"/>
    <w:rsid w:val="00610DB5"/>
    <w:rsid w:val="006112F8"/>
    <w:rsid w:val="00611442"/>
    <w:rsid w:val="00611C93"/>
    <w:rsid w:val="00611D41"/>
    <w:rsid w:val="00612395"/>
    <w:rsid w:val="006132AB"/>
    <w:rsid w:val="00613BC4"/>
    <w:rsid w:val="00614ACC"/>
    <w:rsid w:val="00614ED1"/>
    <w:rsid w:val="006152B0"/>
    <w:rsid w:val="0061545E"/>
    <w:rsid w:val="00615B72"/>
    <w:rsid w:val="00615E23"/>
    <w:rsid w:val="00615E4C"/>
    <w:rsid w:val="006160F4"/>
    <w:rsid w:val="006173A8"/>
    <w:rsid w:val="006173FB"/>
    <w:rsid w:val="00617B07"/>
    <w:rsid w:val="006215CB"/>
    <w:rsid w:val="00621C57"/>
    <w:rsid w:val="0062300B"/>
    <w:rsid w:val="00623507"/>
    <w:rsid w:val="0062421B"/>
    <w:rsid w:val="00624441"/>
    <w:rsid w:val="00624B68"/>
    <w:rsid w:val="00624C42"/>
    <w:rsid w:val="00625357"/>
    <w:rsid w:val="006259A8"/>
    <w:rsid w:val="00625B59"/>
    <w:rsid w:val="00625F5D"/>
    <w:rsid w:val="0062601E"/>
    <w:rsid w:val="006263E2"/>
    <w:rsid w:val="0062734B"/>
    <w:rsid w:val="006278E5"/>
    <w:rsid w:val="00627ABE"/>
    <w:rsid w:val="006306BA"/>
    <w:rsid w:val="006312DB"/>
    <w:rsid w:val="00631DA0"/>
    <w:rsid w:val="0063206F"/>
    <w:rsid w:val="00632497"/>
    <w:rsid w:val="0063258F"/>
    <w:rsid w:val="00632595"/>
    <w:rsid w:val="006329CF"/>
    <w:rsid w:val="006335F2"/>
    <w:rsid w:val="006336F6"/>
    <w:rsid w:val="006343C4"/>
    <w:rsid w:val="00635A7C"/>
    <w:rsid w:val="00636373"/>
    <w:rsid w:val="00636E6C"/>
    <w:rsid w:val="00637884"/>
    <w:rsid w:val="00637967"/>
    <w:rsid w:val="00637D79"/>
    <w:rsid w:val="00640939"/>
    <w:rsid w:val="00640DA4"/>
    <w:rsid w:val="0064114F"/>
    <w:rsid w:val="006413FE"/>
    <w:rsid w:val="00641846"/>
    <w:rsid w:val="00642203"/>
    <w:rsid w:val="0064273C"/>
    <w:rsid w:val="00642FB9"/>
    <w:rsid w:val="006444D7"/>
    <w:rsid w:val="00644BC9"/>
    <w:rsid w:val="00644F16"/>
    <w:rsid w:val="00645DDA"/>
    <w:rsid w:val="00646BD0"/>
    <w:rsid w:val="006478D6"/>
    <w:rsid w:val="00647B72"/>
    <w:rsid w:val="00650245"/>
    <w:rsid w:val="00650330"/>
    <w:rsid w:val="00651386"/>
    <w:rsid w:val="00651961"/>
    <w:rsid w:val="00651FB1"/>
    <w:rsid w:val="00652271"/>
    <w:rsid w:val="006529AB"/>
    <w:rsid w:val="00652FB7"/>
    <w:rsid w:val="006539C8"/>
    <w:rsid w:val="00654F93"/>
    <w:rsid w:val="00655179"/>
    <w:rsid w:val="0065540B"/>
    <w:rsid w:val="00655CCB"/>
    <w:rsid w:val="00655FBC"/>
    <w:rsid w:val="00656277"/>
    <w:rsid w:val="0065657A"/>
    <w:rsid w:val="00656839"/>
    <w:rsid w:val="00656917"/>
    <w:rsid w:val="00656ACC"/>
    <w:rsid w:val="00656B72"/>
    <w:rsid w:val="00656D14"/>
    <w:rsid w:val="006575D8"/>
    <w:rsid w:val="00660226"/>
    <w:rsid w:val="00660CA3"/>
    <w:rsid w:val="00661947"/>
    <w:rsid w:val="00661A21"/>
    <w:rsid w:val="00661AB6"/>
    <w:rsid w:val="00661EAD"/>
    <w:rsid w:val="006628F1"/>
    <w:rsid w:val="00662CEE"/>
    <w:rsid w:val="00663708"/>
    <w:rsid w:val="006646E3"/>
    <w:rsid w:val="00664BD3"/>
    <w:rsid w:val="006654A6"/>
    <w:rsid w:val="00666CAC"/>
    <w:rsid w:val="0067022E"/>
    <w:rsid w:val="0067063F"/>
    <w:rsid w:val="00671161"/>
    <w:rsid w:val="006714B1"/>
    <w:rsid w:val="00671919"/>
    <w:rsid w:val="00671AB2"/>
    <w:rsid w:val="006726A2"/>
    <w:rsid w:val="00672B01"/>
    <w:rsid w:val="00672EA9"/>
    <w:rsid w:val="00672EAB"/>
    <w:rsid w:val="00673CEF"/>
    <w:rsid w:val="00673FB9"/>
    <w:rsid w:val="006752E7"/>
    <w:rsid w:val="00675EE2"/>
    <w:rsid w:val="006766BF"/>
    <w:rsid w:val="006768F3"/>
    <w:rsid w:val="00676E72"/>
    <w:rsid w:val="006770D0"/>
    <w:rsid w:val="00677461"/>
    <w:rsid w:val="006775A4"/>
    <w:rsid w:val="00677D05"/>
    <w:rsid w:val="006817CC"/>
    <w:rsid w:val="006817D6"/>
    <w:rsid w:val="00681E87"/>
    <w:rsid w:val="00682277"/>
    <w:rsid w:val="006826BE"/>
    <w:rsid w:val="006828B0"/>
    <w:rsid w:val="00682D3F"/>
    <w:rsid w:val="00683420"/>
    <w:rsid w:val="0068350C"/>
    <w:rsid w:val="00684901"/>
    <w:rsid w:val="00685424"/>
    <w:rsid w:val="0068550D"/>
    <w:rsid w:val="00685649"/>
    <w:rsid w:val="00685F02"/>
    <w:rsid w:val="00686057"/>
    <w:rsid w:val="00686693"/>
    <w:rsid w:val="00686C5C"/>
    <w:rsid w:val="00686C83"/>
    <w:rsid w:val="0068745D"/>
    <w:rsid w:val="006874B8"/>
    <w:rsid w:val="00687834"/>
    <w:rsid w:val="00687C42"/>
    <w:rsid w:val="00687D01"/>
    <w:rsid w:val="00687E27"/>
    <w:rsid w:val="00687F9F"/>
    <w:rsid w:val="00690105"/>
    <w:rsid w:val="006901C6"/>
    <w:rsid w:val="006908C8"/>
    <w:rsid w:val="006915EA"/>
    <w:rsid w:val="0069273F"/>
    <w:rsid w:val="00692A86"/>
    <w:rsid w:val="006941C7"/>
    <w:rsid w:val="00694C58"/>
    <w:rsid w:val="006960D9"/>
    <w:rsid w:val="00696F7B"/>
    <w:rsid w:val="006970C9"/>
    <w:rsid w:val="006A0DB7"/>
    <w:rsid w:val="006A142E"/>
    <w:rsid w:val="006A1597"/>
    <w:rsid w:val="006A2753"/>
    <w:rsid w:val="006A2CB8"/>
    <w:rsid w:val="006A3628"/>
    <w:rsid w:val="006A392D"/>
    <w:rsid w:val="006A44F3"/>
    <w:rsid w:val="006A4993"/>
    <w:rsid w:val="006A4ABC"/>
    <w:rsid w:val="006A52F1"/>
    <w:rsid w:val="006A5584"/>
    <w:rsid w:val="006A58B4"/>
    <w:rsid w:val="006A5B96"/>
    <w:rsid w:val="006A5E25"/>
    <w:rsid w:val="006A6D59"/>
    <w:rsid w:val="006A70D3"/>
    <w:rsid w:val="006A79E2"/>
    <w:rsid w:val="006A7C46"/>
    <w:rsid w:val="006B076E"/>
    <w:rsid w:val="006B0DA1"/>
    <w:rsid w:val="006B104F"/>
    <w:rsid w:val="006B1459"/>
    <w:rsid w:val="006B2F50"/>
    <w:rsid w:val="006B3D7B"/>
    <w:rsid w:val="006B4479"/>
    <w:rsid w:val="006B4783"/>
    <w:rsid w:val="006B49B9"/>
    <w:rsid w:val="006B4A49"/>
    <w:rsid w:val="006B4BF5"/>
    <w:rsid w:val="006B4DD4"/>
    <w:rsid w:val="006B50EE"/>
    <w:rsid w:val="006B5144"/>
    <w:rsid w:val="006B555D"/>
    <w:rsid w:val="006B6F46"/>
    <w:rsid w:val="006B7A88"/>
    <w:rsid w:val="006B7B0F"/>
    <w:rsid w:val="006B7B40"/>
    <w:rsid w:val="006B7BA5"/>
    <w:rsid w:val="006B7D72"/>
    <w:rsid w:val="006B7E9E"/>
    <w:rsid w:val="006B7F2B"/>
    <w:rsid w:val="006C01AD"/>
    <w:rsid w:val="006C0A25"/>
    <w:rsid w:val="006C169F"/>
    <w:rsid w:val="006C2924"/>
    <w:rsid w:val="006C2BE2"/>
    <w:rsid w:val="006C34F7"/>
    <w:rsid w:val="006C36DA"/>
    <w:rsid w:val="006C3E9F"/>
    <w:rsid w:val="006C3F57"/>
    <w:rsid w:val="006C4223"/>
    <w:rsid w:val="006C427D"/>
    <w:rsid w:val="006C45A2"/>
    <w:rsid w:val="006C501D"/>
    <w:rsid w:val="006C5C39"/>
    <w:rsid w:val="006C5F27"/>
    <w:rsid w:val="006C6E76"/>
    <w:rsid w:val="006C751C"/>
    <w:rsid w:val="006C77F9"/>
    <w:rsid w:val="006C7879"/>
    <w:rsid w:val="006C798D"/>
    <w:rsid w:val="006C7D6B"/>
    <w:rsid w:val="006D01EB"/>
    <w:rsid w:val="006D0B74"/>
    <w:rsid w:val="006D10A7"/>
    <w:rsid w:val="006D3524"/>
    <w:rsid w:val="006D360B"/>
    <w:rsid w:val="006D3D93"/>
    <w:rsid w:val="006D471B"/>
    <w:rsid w:val="006D482A"/>
    <w:rsid w:val="006D4E25"/>
    <w:rsid w:val="006D518C"/>
    <w:rsid w:val="006D63C0"/>
    <w:rsid w:val="006D6503"/>
    <w:rsid w:val="006D685D"/>
    <w:rsid w:val="006D6C26"/>
    <w:rsid w:val="006D73C5"/>
    <w:rsid w:val="006E0335"/>
    <w:rsid w:val="006E05D3"/>
    <w:rsid w:val="006E0C54"/>
    <w:rsid w:val="006E0DE6"/>
    <w:rsid w:val="006E19B1"/>
    <w:rsid w:val="006E207E"/>
    <w:rsid w:val="006E27D1"/>
    <w:rsid w:val="006E3612"/>
    <w:rsid w:val="006E36B7"/>
    <w:rsid w:val="006E37DC"/>
    <w:rsid w:val="006E42E7"/>
    <w:rsid w:val="006E465A"/>
    <w:rsid w:val="006E4C86"/>
    <w:rsid w:val="006E552A"/>
    <w:rsid w:val="006E58BC"/>
    <w:rsid w:val="006E64A8"/>
    <w:rsid w:val="006E77B9"/>
    <w:rsid w:val="006E79BD"/>
    <w:rsid w:val="006E7B23"/>
    <w:rsid w:val="006E7B40"/>
    <w:rsid w:val="006F021A"/>
    <w:rsid w:val="006F093E"/>
    <w:rsid w:val="006F1025"/>
    <w:rsid w:val="006F1211"/>
    <w:rsid w:val="006F1372"/>
    <w:rsid w:val="006F21CE"/>
    <w:rsid w:val="006F22CE"/>
    <w:rsid w:val="006F24C1"/>
    <w:rsid w:val="006F3562"/>
    <w:rsid w:val="006F393D"/>
    <w:rsid w:val="006F471A"/>
    <w:rsid w:val="006F4ECC"/>
    <w:rsid w:val="006F5223"/>
    <w:rsid w:val="006F5383"/>
    <w:rsid w:val="006F5629"/>
    <w:rsid w:val="006F56CA"/>
    <w:rsid w:val="006F5CA6"/>
    <w:rsid w:val="006F6654"/>
    <w:rsid w:val="006F6871"/>
    <w:rsid w:val="006F6BB1"/>
    <w:rsid w:val="006F7383"/>
    <w:rsid w:val="006F76F1"/>
    <w:rsid w:val="006F79BC"/>
    <w:rsid w:val="006F7AAF"/>
    <w:rsid w:val="007008EA"/>
    <w:rsid w:val="00700974"/>
    <w:rsid w:val="0070222C"/>
    <w:rsid w:val="00703522"/>
    <w:rsid w:val="00703660"/>
    <w:rsid w:val="00703D98"/>
    <w:rsid w:val="007044CE"/>
    <w:rsid w:val="0070599B"/>
    <w:rsid w:val="00705BDD"/>
    <w:rsid w:val="00705C78"/>
    <w:rsid w:val="00705FC0"/>
    <w:rsid w:val="007067D5"/>
    <w:rsid w:val="00706DC0"/>
    <w:rsid w:val="00706FD9"/>
    <w:rsid w:val="00707500"/>
    <w:rsid w:val="00707ED5"/>
    <w:rsid w:val="00710C39"/>
    <w:rsid w:val="00710E5F"/>
    <w:rsid w:val="00711CBA"/>
    <w:rsid w:val="0071234E"/>
    <w:rsid w:val="0071335B"/>
    <w:rsid w:val="00713991"/>
    <w:rsid w:val="007139C6"/>
    <w:rsid w:val="00713BA8"/>
    <w:rsid w:val="007144EB"/>
    <w:rsid w:val="007146E0"/>
    <w:rsid w:val="00714A9E"/>
    <w:rsid w:val="00714BFD"/>
    <w:rsid w:val="007151E2"/>
    <w:rsid w:val="00715B47"/>
    <w:rsid w:val="0071605E"/>
    <w:rsid w:val="007162BE"/>
    <w:rsid w:val="00716989"/>
    <w:rsid w:val="00717BAD"/>
    <w:rsid w:val="007202D6"/>
    <w:rsid w:val="0072066E"/>
    <w:rsid w:val="00720888"/>
    <w:rsid w:val="0072088B"/>
    <w:rsid w:val="00720EF5"/>
    <w:rsid w:val="007227CE"/>
    <w:rsid w:val="007233B4"/>
    <w:rsid w:val="00723687"/>
    <w:rsid w:val="00723CE6"/>
    <w:rsid w:val="00723E55"/>
    <w:rsid w:val="00724BB3"/>
    <w:rsid w:val="00724C97"/>
    <w:rsid w:val="00725156"/>
    <w:rsid w:val="00725804"/>
    <w:rsid w:val="00725E3D"/>
    <w:rsid w:val="00726B99"/>
    <w:rsid w:val="00731280"/>
    <w:rsid w:val="007316F4"/>
    <w:rsid w:val="00731D1A"/>
    <w:rsid w:val="00732AA3"/>
    <w:rsid w:val="00732F5C"/>
    <w:rsid w:val="007330E4"/>
    <w:rsid w:val="007330FA"/>
    <w:rsid w:val="0073347F"/>
    <w:rsid w:val="00733F82"/>
    <w:rsid w:val="00734795"/>
    <w:rsid w:val="00734CE4"/>
    <w:rsid w:val="007353EB"/>
    <w:rsid w:val="007354DF"/>
    <w:rsid w:val="00735EE9"/>
    <w:rsid w:val="00735F32"/>
    <w:rsid w:val="0073608F"/>
    <w:rsid w:val="0073614C"/>
    <w:rsid w:val="0073674A"/>
    <w:rsid w:val="0073694F"/>
    <w:rsid w:val="00736E83"/>
    <w:rsid w:val="00737AC3"/>
    <w:rsid w:val="00737BA9"/>
    <w:rsid w:val="00740751"/>
    <w:rsid w:val="00740B14"/>
    <w:rsid w:val="007413EC"/>
    <w:rsid w:val="0074143A"/>
    <w:rsid w:val="0074149C"/>
    <w:rsid w:val="00741FCC"/>
    <w:rsid w:val="0074215A"/>
    <w:rsid w:val="007429A6"/>
    <w:rsid w:val="00742C55"/>
    <w:rsid w:val="007442AB"/>
    <w:rsid w:val="00744ACE"/>
    <w:rsid w:val="00745503"/>
    <w:rsid w:val="00745891"/>
    <w:rsid w:val="00745AEF"/>
    <w:rsid w:val="00750727"/>
    <w:rsid w:val="00751F66"/>
    <w:rsid w:val="00752F34"/>
    <w:rsid w:val="007537E9"/>
    <w:rsid w:val="00754485"/>
    <w:rsid w:val="0075493F"/>
    <w:rsid w:val="00755030"/>
    <w:rsid w:val="007557EA"/>
    <w:rsid w:val="0075583D"/>
    <w:rsid w:val="0075664F"/>
    <w:rsid w:val="00757103"/>
    <w:rsid w:val="0075720A"/>
    <w:rsid w:val="007574A2"/>
    <w:rsid w:val="007574E4"/>
    <w:rsid w:val="00757560"/>
    <w:rsid w:val="00757588"/>
    <w:rsid w:val="00760887"/>
    <w:rsid w:val="00760966"/>
    <w:rsid w:val="0076191D"/>
    <w:rsid w:val="007622DC"/>
    <w:rsid w:val="00762459"/>
    <w:rsid w:val="00762D20"/>
    <w:rsid w:val="007638F2"/>
    <w:rsid w:val="00763C69"/>
    <w:rsid w:val="00763ED6"/>
    <w:rsid w:val="00764ADA"/>
    <w:rsid w:val="00765236"/>
    <w:rsid w:val="00765427"/>
    <w:rsid w:val="007654C4"/>
    <w:rsid w:val="00765568"/>
    <w:rsid w:val="0076570F"/>
    <w:rsid w:val="00765975"/>
    <w:rsid w:val="0077048B"/>
    <w:rsid w:val="0077144E"/>
    <w:rsid w:val="0077264C"/>
    <w:rsid w:val="00772BEA"/>
    <w:rsid w:val="00772F05"/>
    <w:rsid w:val="00773889"/>
    <w:rsid w:val="00773E42"/>
    <w:rsid w:val="00774D80"/>
    <w:rsid w:val="007752D0"/>
    <w:rsid w:val="00775439"/>
    <w:rsid w:val="00775610"/>
    <w:rsid w:val="0077577E"/>
    <w:rsid w:val="007757F6"/>
    <w:rsid w:val="00775967"/>
    <w:rsid w:val="00775A5A"/>
    <w:rsid w:val="00775F21"/>
    <w:rsid w:val="007766C0"/>
    <w:rsid w:val="0077678D"/>
    <w:rsid w:val="0078072E"/>
    <w:rsid w:val="0078136B"/>
    <w:rsid w:val="007813B4"/>
    <w:rsid w:val="007816A8"/>
    <w:rsid w:val="00782064"/>
    <w:rsid w:val="007831A7"/>
    <w:rsid w:val="00783481"/>
    <w:rsid w:val="007839AD"/>
    <w:rsid w:val="00783B0B"/>
    <w:rsid w:val="00783B72"/>
    <w:rsid w:val="00783D69"/>
    <w:rsid w:val="00783EAF"/>
    <w:rsid w:val="00784494"/>
    <w:rsid w:val="0078472A"/>
    <w:rsid w:val="007849B8"/>
    <w:rsid w:val="00784D13"/>
    <w:rsid w:val="00785510"/>
    <w:rsid w:val="00785BAB"/>
    <w:rsid w:val="007867DC"/>
    <w:rsid w:val="007868B2"/>
    <w:rsid w:val="00786D5E"/>
    <w:rsid w:val="0078735A"/>
    <w:rsid w:val="00787A74"/>
    <w:rsid w:val="0079048D"/>
    <w:rsid w:val="00790FF8"/>
    <w:rsid w:val="007920CD"/>
    <w:rsid w:val="007921E0"/>
    <w:rsid w:val="0079229D"/>
    <w:rsid w:val="00792A8C"/>
    <w:rsid w:val="00793250"/>
    <w:rsid w:val="00793390"/>
    <w:rsid w:val="007933C1"/>
    <w:rsid w:val="007933C2"/>
    <w:rsid w:val="0079476D"/>
    <w:rsid w:val="0079568D"/>
    <w:rsid w:val="007958CC"/>
    <w:rsid w:val="0079631F"/>
    <w:rsid w:val="007964A0"/>
    <w:rsid w:val="00797910"/>
    <w:rsid w:val="007A0A44"/>
    <w:rsid w:val="007A0C93"/>
    <w:rsid w:val="007A1AA4"/>
    <w:rsid w:val="007A1AC4"/>
    <w:rsid w:val="007A1CCC"/>
    <w:rsid w:val="007A2126"/>
    <w:rsid w:val="007A2F20"/>
    <w:rsid w:val="007A3A04"/>
    <w:rsid w:val="007A3ACE"/>
    <w:rsid w:val="007A4605"/>
    <w:rsid w:val="007A4C4E"/>
    <w:rsid w:val="007A4CC4"/>
    <w:rsid w:val="007A5014"/>
    <w:rsid w:val="007A5543"/>
    <w:rsid w:val="007A60A5"/>
    <w:rsid w:val="007A6175"/>
    <w:rsid w:val="007A69E9"/>
    <w:rsid w:val="007A7304"/>
    <w:rsid w:val="007A7AB3"/>
    <w:rsid w:val="007B0085"/>
    <w:rsid w:val="007B0118"/>
    <w:rsid w:val="007B09F1"/>
    <w:rsid w:val="007B0D56"/>
    <w:rsid w:val="007B138D"/>
    <w:rsid w:val="007B146C"/>
    <w:rsid w:val="007B14AF"/>
    <w:rsid w:val="007B28FB"/>
    <w:rsid w:val="007B3630"/>
    <w:rsid w:val="007B63B4"/>
    <w:rsid w:val="007B68FE"/>
    <w:rsid w:val="007B6C55"/>
    <w:rsid w:val="007B7355"/>
    <w:rsid w:val="007B7E71"/>
    <w:rsid w:val="007C0009"/>
    <w:rsid w:val="007C206B"/>
    <w:rsid w:val="007C268B"/>
    <w:rsid w:val="007C2C95"/>
    <w:rsid w:val="007C3287"/>
    <w:rsid w:val="007C4404"/>
    <w:rsid w:val="007C482C"/>
    <w:rsid w:val="007C48ED"/>
    <w:rsid w:val="007C5213"/>
    <w:rsid w:val="007C60D6"/>
    <w:rsid w:val="007C6D48"/>
    <w:rsid w:val="007C6E31"/>
    <w:rsid w:val="007C73D7"/>
    <w:rsid w:val="007C7532"/>
    <w:rsid w:val="007C7CEC"/>
    <w:rsid w:val="007D04E7"/>
    <w:rsid w:val="007D069F"/>
    <w:rsid w:val="007D07D1"/>
    <w:rsid w:val="007D0CA3"/>
    <w:rsid w:val="007D112C"/>
    <w:rsid w:val="007D12EA"/>
    <w:rsid w:val="007D205B"/>
    <w:rsid w:val="007D36E4"/>
    <w:rsid w:val="007D382A"/>
    <w:rsid w:val="007D392A"/>
    <w:rsid w:val="007D3DF5"/>
    <w:rsid w:val="007D4193"/>
    <w:rsid w:val="007D48A7"/>
    <w:rsid w:val="007D4B59"/>
    <w:rsid w:val="007D4D0D"/>
    <w:rsid w:val="007D66A3"/>
    <w:rsid w:val="007D74A2"/>
    <w:rsid w:val="007E07EB"/>
    <w:rsid w:val="007E0CA2"/>
    <w:rsid w:val="007E4920"/>
    <w:rsid w:val="007E4A70"/>
    <w:rsid w:val="007E63FE"/>
    <w:rsid w:val="007E6596"/>
    <w:rsid w:val="007E71BC"/>
    <w:rsid w:val="007E761B"/>
    <w:rsid w:val="007E7F2E"/>
    <w:rsid w:val="007F07D2"/>
    <w:rsid w:val="007F0F7C"/>
    <w:rsid w:val="007F2403"/>
    <w:rsid w:val="007F2540"/>
    <w:rsid w:val="007F25B3"/>
    <w:rsid w:val="007F28D5"/>
    <w:rsid w:val="007F3C6C"/>
    <w:rsid w:val="007F4D06"/>
    <w:rsid w:val="007F560C"/>
    <w:rsid w:val="007F5A8B"/>
    <w:rsid w:val="007F6071"/>
    <w:rsid w:val="007F6476"/>
    <w:rsid w:val="00802977"/>
    <w:rsid w:val="00802CA9"/>
    <w:rsid w:val="0080337B"/>
    <w:rsid w:val="008044C8"/>
    <w:rsid w:val="008058EA"/>
    <w:rsid w:val="008061D5"/>
    <w:rsid w:val="008062FB"/>
    <w:rsid w:val="008064FF"/>
    <w:rsid w:val="008078EF"/>
    <w:rsid w:val="00807A08"/>
    <w:rsid w:val="00807CCF"/>
    <w:rsid w:val="008100EE"/>
    <w:rsid w:val="00810617"/>
    <w:rsid w:val="008107D2"/>
    <w:rsid w:val="00810975"/>
    <w:rsid w:val="00810B91"/>
    <w:rsid w:val="00811243"/>
    <w:rsid w:val="008119EE"/>
    <w:rsid w:val="00811DEA"/>
    <w:rsid w:val="00813047"/>
    <w:rsid w:val="0081348F"/>
    <w:rsid w:val="008140C9"/>
    <w:rsid w:val="008144E4"/>
    <w:rsid w:val="00814C76"/>
    <w:rsid w:val="00815725"/>
    <w:rsid w:val="00815B8A"/>
    <w:rsid w:val="00815ECA"/>
    <w:rsid w:val="008167B2"/>
    <w:rsid w:val="00816FFB"/>
    <w:rsid w:val="0081719B"/>
    <w:rsid w:val="008173ED"/>
    <w:rsid w:val="00817D91"/>
    <w:rsid w:val="00817F0C"/>
    <w:rsid w:val="0082018E"/>
    <w:rsid w:val="00822049"/>
    <w:rsid w:val="00822824"/>
    <w:rsid w:val="00823953"/>
    <w:rsid w:val="00824292"/>
    <w:rsid w:val="00824B20"/>
    <w:rsid w:val="00824F39"/>
    <w:rsid w:val="008259B8"/>
    <w:rsid w:val="008259E1"/>
    <w:rsid w:val="00826026"/>
    <w:rsid w:val="00826F90"/>
    <w:rsid w:val="0082741A"/>
    <w:rsid w:val="008277E4"/>
    <w:rsid w:val="00827B1B"/>
    <w:rsid w:val="0083048D"/>
    <w:rsid w:val="00830AAD"/>
    <w:rsid w:val="00830D4F"/>
    <w:rsid w:val="00831FBB"/>
    <w:rsid w:val="008325C7"/>
    <w:rsid w:val="00833249"/>
    <w:rsid w:val="008333B8"/>
    <w:rsid w:val="0083343F"/>
    <w:rsid w:val="00833663"/>
    <w:rsid w:val="00833D60"/>
    <w:rsid w:val="00834359"/>
    <w:rsid w:val="0083468C"/>
    <w:rsid w:val="0083469A"/>
    <w:rsid w:val="008348DB"/>
    <w:rsid w:val="00834BDA"/>
    <w:rsid w:val="00834D9D"/>
    <w:rsid w:val="0083554D"/>
    <w:rsid w:val="00835626"/>
    <w:rsid w:val="008357DD"/>
    <w:rsid w:val="00835A63"/>
    <w:rsid w:val="00835BBE"/>
    <w:rsid w:val="00835EAF"/>
    <w:rsid w:val="008370DA"/>
    <w:rsid w:val="008370E6"/>
    <w:rsid w:val="00837669"/>
    <w:rsid w:val="00840696"/>
    <w:rsid w:val="00841F95"/>
    <w:rsid w:val="008420B5"/>
    <w:rsid w:val="00842659"/>
    <w:rsid w:val="00843591"/>
    <w:rsid w:val="0084367E"/>
    <w:rsid w:val="00844630"/>
    <w:rsid w:val="008446F7"/>
    <w:rsid w:val="00845438"/>
    <w:rsid w:val="00846485"/>
    <w:rsid w:val="0084684B"/>
    <w:rsid w:val="00846934"/>
    <w:rsid w:val="008471A2"/>
    <w:rsid w:val="008471F5"/>
    <w:rsid w:val="008474BA"/>
    <w:rsid w:val="00850192"/>
    <w:rsid w:val="00850778"/>
    <w:rsid w:val="00850BAA"/>
    <w:rsid w:val="00850C1A"/>
    <w:rsid w:val="008529E2"/>
    <w:rsid w:val="00852B0C"/>
    <w:rsid w:val="00853973"/>
    <w:rsid w:val="00853C00"/>
    <w:rsid w:val="00853C29"/>
    <w:rsid w:val="00854AAA"/>
    <w:rsid w:val="00854F87"/>
    <w:rsid w:val="00855423"/>
    <w:rsid w:val="008559AD"/>
    <w:rsid w:val="0085602D"/>
    <w:rsid w:val="0085660F"/>
    <w:rsid w:val="008574CC"/>
    <w:rsid w:val="00857BD5"/>
    <w:rsid w:val="008609FA"/>
    <w:rsid w:val="00860E94"/>
    <w:rsid w:val="008613AE"/>
    <w:rsid w:val="00861498"/>
    <w:rsid w:val="0086174F"/>
    <w:rsid w:val="00861AC3"/>
    <w:rsid w:val="00861B04"/>
    <w:rsid w:val="00861CE7"/>
    <w:rsid w:val="00861E7E"/>
    <w:rsid w:val="00862CE2"/>
    <w:rsid w:val="008636F2"/>
    <w:rsid w:val="008639EA"/>
    <w:rsid w:val="0086417A"/>
    <w:rsid w:val="00864432"/>
    <w:rsid w:val="0086522A"/>
    <w:rsid w:val="00865B59"/>
    <w:rsid w:val="00865B94"/>
    <w:rsid w:val="0086604A"/>
    <w:rsid w:val="008662EC"/>
    <w:rsid w:val="00866348"/>
    <w:rsid w:val="0086694C"/>
    <w:rsid w:val="0086793A"/>
    <w:rsid w:val="00870AF1"/>
    <w:rsid w:val="00870D24"/>
    <w:rsid w:val="00871899"/>
    <w:rsid w:val="00872294"/>
    <w:rsid w:val="008727CA"/>
    <w:rsid w:val="00872AF6"/>
    <w:rsid w:val="00872B3A"/>
    <w:rsid w:val="00872FC3"/>
    <w:rsid w:val="0087364D"/>
    <w:rsid w:val="00873B43"/>
    <w:rsid w:val="0087411B"/>
    <w:rsid w:val="0087427D"/>
    <w:rsid w:val="00874FD6"/>
    <w:rsid w:val="0087522A"/>
    <w:rsid w:val="00875CA6"/>
    <w:rsid w:val="00875FD5"/>
    <w:rsid w:val="00876263"/>
    <w:rsid w:val="00876957"/>
    <w:rsid w:val="00876A6A"/>
    <w:rsid w:val="00876B0B"/>
    <w:rsid w:val="00877362"/>
    <w:rsid w:val="00877B85"/>
    <w:rsid w:val="00877EB7"/>
    <w:rsid w:val="0088009C"/>
    <w:rsid w:val="008802E0"/>
    <w:rsid w:val="00880739"/>
    <w:rsid w:val="00880799"/>
    <w:rsid w:val="0088098A"/>
    <w:rsid w:val="0088140E"/>
    <w:rsid w:val="00882061"/>
    <w:rsid w:val="00882D23"/>
    <w:rsid w:val="0088321F"/>
    <w:rsid w:val="008832C4"/>
    <w:rsid w:val="00883484"/>
    <w:rsid w:val="00884584"/>
    <w:rsid w:val="00884CBD"/>
    <w:rsid w:val="008852EF"/>
    <w:rsid w:val="00886396"/>
    <w:rsid w:val="00886C1A"/>
    <w:rsid w:val="00886DDC"/>
    <w:rsid w:val="00887795"/>
    <w:rsid w:val="00887A22"/>
    <w:rsid w:val="00887B8E"/>
    <w:rsid w:val="00887F5E"/>
    <w:rsid w:val="008908F0"/>
    <w:rsid w:val="00891357"/>
    <w:rsid w:val="00891608"/>
    <w:rsid w:val="00891E32"/>
    <w:rsid w:val="0089249A"/>
    <w:rsid w:val="00893769"/>
    <w:rsid w:val="00893D8A"/>
    <w:rsid w:val="00894D74"/>
    <w:rsid w:val="00894F4A"/>
    <w:rsid w:val="008952A1"/>
    <w:rsid w:val="00895BE7"/>
    <w:rsid w:val="008966A3"/>
    <w:rsid w:val="00897276"/>
    <w:rsid w:val="0089765A"/>
    <w:rsid w:val="008A0009"/>
    <w:rsid w:val="008A00EF"/>
    <w:rsid w:val="008A02F9"/>
    <w:rsid w:val="008A0A9A"/>
    <w:rsid w:val="008A0E7F"/>
    <w:rsid w:val="008A1471"/>
    <w:rsid w:val="008A19D2"/>
    <w:rsid w:val="008A1B2D"/>
    <w:rsid w:val="008A1D69"/>
    <w:rsid w:val="008A2F22"/>
    <w:rsid w:val="008A2F43"/>
    <w:rsid w:val="008A337B"/>
    <w:rsid w:val="008A3391"/>
    <w:rsid w:val="008A4FE5"/>
    <w:rsid w:val="008A5244"/>
    <w:rsid w:val="008A668D"/>
    <w:rsid w:val="008A6EFB"/>
    <w:rsid w:val="008A78C5"/>
    <w:rsid w:val="008B0893"/>
    <w:rsid w:val="008B0E8F"/>
    <w:rsid w:val="008B1731"/>
    <w:rsid w:val="008B1AB0"/>
    <w:rsid w:val="008B1F9C"/>
    <w:rsid w:val="008B2312"/>
    <w:rsid w:val="008B23D0"/>
    <w:rsid w:val="008B2834"/>
    <w:rsid w:val="008B339D"/>
    <w:rsid w:val="008B46C6"/>
    <w:rsid w:val="008B4781"/>
    <w:rsid w:val="008B4CC9"/>
    <w:rsid w:val="008B4D84"/>
    <w:rsid w:val="008B57C0"/>
    <w:rsid w:val="008B59E1"/>
    <w:rsid w:val="008B59E5"/>
    <w:rsid w:val="008B5A0B"/>
    <w:rsid w:val="008B5D7D"/>
    <w:rsid w:val="008B5F93"/>
    <w:rsid w:val="008B73FB"/>
    <w:rsid w:val="008B7413"/>
    <w:rsid w:val="008B7869"/>
    <w:rsid w:val="008B7A2F"/>
    <w:rsid w:val="008B7AEF"/>
    <w:rsid w:val="008B7D57"/>
    <w:rsid w:val="008C037E"/>
    <w:rsid w:val="008C0C72"/>
    <w:rsid w:val="008C361A"/>
    <w:rsid w:val="008C3F49"/>
    <w:rsid w:val="008C3FBF"/>
    <w:rsid w:val="008C4801"/>
    <w:rsid w:val="008C4943"/>
    <w:rsid w:val="008C4997"/>
    <w:rsid w:val="008C4D4F"/>
    <w:rsid w:val="008C521A"/>
    <w:rsid w:val="008C5537"/>
    <w:rsid w:val="008C65E8"/>
    <w:rsid w:val="008C6C2D"/>
    <w:rsid w:val="008C749F"/>
    <w:rsid w:val="008C7738"/>
    <w:rsid w:val="008C7B97"/>
    <w:rsid w:val="008D04E9"/>
    <w:rsid w:val="008D0671"/>
    <w:rsid w:val="008D2296"/>
    <w:rsid w:val="008D2C36"/>
    <w:rsid w:val="008D381A"/>
    <w:rsid w:val="008D3F8E"/>
    <w:rsid w:val="008D3FD1"/>
    <w:rsid w:val="008D4F6F"/>
    <w:rsid w:val="008D50F8"/>
    <w:rsid w:val="008D518C"/>
    <w:rsid w:val="008D5CAB"/>
    <w:rsid w:val="008D65E8"/>
    <w:rsid w:val="008D692F"/>
    <w:rsid w:val="008D6B42"/>
    <w:rsid w:val="008D6C20"/>
    <w:rsid w:val="008D6E76"/>
    <w:rsid w:val="008D70BF"/>
    <w:rsid w:val="008D78B1"/>
    <w:rsid w:val="008E0517"/>
    <w:rsid w:val="008E0C8A"/>
    <w:rsid w:val="008E145A"/>
    <w:rsid w:val="008E1F9D"/>
    <w:rsid w:val="008E21A1"/>
    <w:rsid w:val="008E2CB2"/>
    <w:rsid w:val="008E3494"/>
    <w:rsid w:val="008E36C0"/>
    <w:rsid w:val="008E3BFA"/>
    <w:rsid w:val="008E4305"/>
    <w:rsid w:val="008E4379"/>
    <w:rsid w:val="008E4548"/>
    <w:rsid w:val="008E4C3E"/>
    <w:rsid w:val="008E504A"/>
    <w:rsid w:val="008E51C9"/>
    <w:rsid w:val="008E5916"/>
    <w:rsid w:val="008E5B11"/>
    <w:rsid w:val="008E5D31"/>
    <w:rsid w:val="008E60D3"/>
    <w:rsid w:val="008E62E7"/>
    <w:rsid w:val="008E6C8A"/>
    <w:rsid w:val="008E7CBE"/>
    <w:rsid w:val="008F0068"/>
    <w:rsid w:val="008F01E5"/>
    <w:rsid w:val="008F0786"/>
    <w:rsid w:val="008F0A09"/>
    <w:rsid w:val="008F0E49"/>
    <w:rsid w:val="008F11A3"/>
    <w:rsid w:val="008F15AE"/>
    <w:rsid w:val="008F1BF5"/>
    <w:rsid w:val="008F1F50"/>
    <w:rsid w:val="008F1FCA"/>
    <w:rsid w:val="008F21EF"/>
    <w:rsid w:val="008F2C69"/>
    <w:rsid w:val="008F2FDB"/>
    <w:rsid w:val="008F32F5"/>
    <w:rsid w:val="008F4770"/>
    <w:rsid w:val="008F4794"/>
    <w:rsid w:val="008F526B"/>
    <w:rsid w:val="008F528D"/>
    <w:rsid w:val="008F67D1"/>
    <w:rsid w:val="00900238"/>
    <w:rsid w:val="00900405"/>
    <w:rsid w:val="00901154"/>
    <w:rsid w:val="00901B6A"/>
    <w:rsid w:val="00901D97"/>
    <w:rsid w:val="009020F9"/>
    <w:rsid w:val="009022A4"/>
    <w:rsid w:val="00902718"/>
    <w:rsid w:val="0090289B"/>
    <w:rsid w:val="009038F1"/>
    <w:rsid w:val="0090404F"/>
    <w:rsid w:val="00904121"/>
    <w:rsid w:val="00904CE6"/>
    <w:rsid w:val="00904D3C"/>
    <w:rsid w:val="00904F8B"/>
    <w:rsid w:val="00905039"/>
    <w:rsid w:val="00905FDF"/>
    <w:rsid w:val="00910B90"/>
    <w:rsid w:val="00910BEF"/>
    <w:rsid w:val="00910E06"/>
    <w:rsid w:val="00911108"/>
    <w:rsid w:val="00911359"/>
    <w:rsid w:val="009124DB"/>
    <w:rsid w:val="009127EA"/>
    <w:rsid w:val="00912A8D"/>
    <w:rsid w:val="00913E5B"/>
    <w:rsid w:val="0091410A"/>
    <w:rsid w:val="009142FA"/>
    <w:rsid w:val="00914525"/>
    <w:rsid w:val="00914A05"/>
    <w:rsid w:val="0091589A"/>
    <w:rsid w:val="0091611B"/>
    <w:rsid w:val="009163DB"/>
    <w:rsid w:val="00917747"/>
    <w:rsid w:val="00917B95"/>
    <w:rsid w:val="0092080B"/>
    <w:rsid w:val="00920A00"/>
    <w:rsid w:val="009210E1"/>
    <w:rsid w:val="009211E4"/>
    <w:rsid w:val="00921347"/>
    <w:rsid w:val="00921563"/>
    <w:rsid w:val="00921AD6"/>
    <w:rsid w:val="00921D61"/>
    <w:rsid w:val="00921FBB"/>
    <w:rsid w:val="00922035"/>
    <w:rsid w:val="00922A9C"/>
    <w:rsid w:val="00922AA7"/>
    <w:rsid w:val="00923243"/>
    <w:rsid w:val="00923846"/>
    <w:rsid w:val="00923D9A"/>
    <w:rsid w:val="009248FB"/>
    <w:rsid w:val="0092528C"/>
    <w:rsid w:val="00925A73"/>
    <w:rsid w:val="00925A9A"/>
    <w:rsid w:val="0092671E"/>
    <w:rsid w:val="009269BC"/>
    <w:rsid w:val="0093002E"/>
    <w:rsid w:val="00930442"/>
    <w:rsid w:val="009309B4"/>
    <w:rsid w:val="00930F4E"/>
    <w:rsid w:val="00931007"/>
    <w:rsid w:val="009310FE"/>
    <w:rsid w:val="00931382"/>
    <w:rsid w:val="00932607"/>
    <w:rsid w:val="00932719"/>
    <w:rsid w:val="009330FF"/>
    <w:rsid w:val="0093380B"/>
    <w:rsid w:val="00933D28"/>
    <w:rsid w:val="00933E4F"/>
    <w:rsid w:val="00933F4E"/>
    <w:rsid w:val="0093421E"/>
    <w:rsid w:val="00934526"/>
    <w:rsid w:val="00934589"/>
    <w:rsid w:val="009354BA"/>
    <w:rsid w:val="00940012"/>
    <w:rsid w:val="0094055C"/>
    <w:rsid w:val="00940631"/>
    <w:rsid w:val="0094089B"/>
    <w:rsid w:val="00940E17"/>
    <w:rsid w:val="00943037"/>
    <w:rsid w:val="00943612"/>
    <w:rsid w:val="00944B5E"/>
    <w:rsid w:val="009455A4"/>
    <w:rsid w:val="00945CB2"/>
    <w:rsid w:val="00946DA1"/>
    <w:rsid w:val="00946FDF"/>
    <w:rsid w:val="00947867"/>
    <w:rsid w:val="00950151"/>
    <w:rsid w:val="009513AF"/>
    <w:rsid w:val="00951AAE"/>
    <w:rsid w:val="00953093"/>
    <w:rsid w:val="00953124"/>
    <w:rsid w:val="0095343C"/>
    <w:rsid w:val="009534D2"/>
    <w:rsid w:val="009540E0"/>
    <w:rsid w:val="009547EE"/>
    <w:rsid w:val="00956F00"/>
    <w:rsid w:val="00957A7D"/>
    <w:rsid w:val="00957DD6"/>
    <w:rsid w:val="00957E42"/>
    <w:rsid w:val="00957EAC"/>
    <w:rsid w:val="00957F24"/>
    <w:rsid w:val="0096041B"/>
    <w:rsid w:val="00960999"/>
    <w:rsid w:val="00960FD7"/>
    <w:rsid w:val="009610FA"/>
    <w:rsid w:val="00961237"/>
    <w:rsid w:val="0096134A"/>
    <w:rsid w:val="0096283E"/>
    <w:rsid w:val="00962F5E"/>
    <w:rsid w:val="009634BE"/>
    <w:rsid w:val="00963814"/>
    <w:rsid w:val="00963B3F"/>
    <w:rsid w:val="00964C0A"/>
    <w:rsid w:val="00964F2B"/>
    <w:rsid w:val="009664E2"/>
    <w:rsid w:val="00966F6A"/>
    <w:rsid w:val="0096735C"/>
    <w:rsid w:val="009679D0"/>
    <w:rsid w:val="00970C21"/>
    <w:rsid w:val="00971350"/>
    <w:rsid w:val="009721AE"/>
    <w:rsid w:val="009727CC"/>
    <w:rsid w:val="00973974"/>
    <w:rsid w:val="00973FB4"/>
    <w:rsid w:val="00973FB5"/>
    <w:rsid w:val="009742EF"/>
    <w:rsid w:val="00974350"/>
    <w:rsid w:val="009744A9"/>
    <w:rsid w:val="009748C6"/>
    <w:rsid w:val="0097585C"/>
    <w:rsid w:val="00975B30"/>
    <w:rsid w:val="00975E93"/>
    <w:rsid w:val="00977779"/>
    <w:rsid w:val="00977BA6"/>
    <w:rsid w:val="00977D8A"/>
    <w:rsid w:val="00977E66"/>
    <w:rsid w:val="00977F0E"/>
    <w:rsid w:val="00980624"/>
    <w:rsid w:val="00980B8E"/>
    <w:rsid w:val="0098163D"/>
    <w:rsid w:val="00981999"/>
    <w:rsid w:val="00982D6C"/>
    <w:rsid w:val="009833D8"/>
    <w:rsid w:val="00983444"/>
    <w:rsid w:val="00983D35"/>
    <w:rsid w:val="0098477B"/>
    <w:rsid w:val="00984830"/>
    <w:rsid w:val="00984F9D"/>
    <w:rsid w:val="0098589E"/>
    <w:rsid w:val="009858DB"/>
    <w:rsid w:val="0098659E"/>
    <w:rsid w:val="009866D4"/>
    <w:rsid w:val="009870BD"/>
    <w:rsid w:val="0098756C"/>
    <w:rsid w:val="00987E84"/>
    <w:rsid w:val="0099033F"/>
    <w:rsid w:val="009910C1"/>
    <w:rsid w:val="009914BE"/>
    <w:rsid w:val="00991C87"/>
    <w:rsid w:val="00992054"/>
    <w:rsid w:val="009923FD"/>
    <w:rsid w:val="009925A6"/>
    <w:rsid w:val="009934EF"/>
    <w:rsid w:val="009945B9"/>
    <w:rsid w:val="00994965"/>
    <w:rsid w:val="00995378"/>
    <w:rsid w:val="009955C2"/>
    <w:rsid w:val="00996257"/>
    <w:rsid w:val="00996957"/>
    <w:rsid w:val="00996C54"/>
    <w:rsid w:val="00996D0E"/>
    <w:rsid w:val="00997BF5"/>
    <w:rsid w:val="00997D56"/>
    <w:rsid w:val="00997EC8"/>
    <w:rsid w:val="009A0069"/>
    <w:rsid w:val="009A036D"/>
    <w:rsid w:val="009A0884"/>
    <w:rsid w:val="009A0CD0"/>
    <w:rsid w:val="009A0EB0"/>
    <w:rsid w:val="009A0F79"/>
    <w:rsid w:val="009A11E6"/>
    <w:rsid w:val="009A159C"/>
    <w:rsid w:val="009A1E61"/>
    <w:rsid w:val="009A2F35"/>
    <w:rsid w:val="009A4096"/>
    <w:rsid w:val="009A56E3"/>
    <w:rsid w:val="009A599D"/>
    <w:rsid w:val="009A5C6F"/>
    <w:rsid w:val="009A5DE1"/>
    <w:rsid w:val="009A6149"/>
    <w:rsid w:val="009A646C"/>
    <w:rsid w:val="009A6567"/>
    <w:rsid w:val="009A6922"/>
    <w:rsid w:val="009A6AF3"/>
    <w:rsid w:val="009A6F7A"/>
    <w:rsid w:val="009A72B2"/>
    <w:rsid w:val="009A73DE"/>
    <w:rsid w:val="009A7BB3"/>
    <w:rsid w:val="009A7CD7"/>
    <w:rsid w:val="009A7D67"/>
    <w:rsid w:val="009B03A2"/>
    <w:rsid w:val="009B0477"/>
    <w:rsid w:val="009B0A49"/>
    <w:rsid w:val="009B0DD4"/>
    <w:rsid w:val="009B14FB"/>
    <w:rsid w:val="009B1948"/>
    <w:rsid w:val="009B1F49"/>
    <w:rsid w:val="009B2F97"/>
    <w:rsid w:val="009B3087"/>
    <w:rsid w:val="009B331A"/>
    <w:rsid w:val="009B3891"/>
    <w:rsid w:val="009B4278"/>
    <w:rsid w:val="009B4417"/>
    <w:rsid w:val="009B4703"/>
    <w:rsid w:val="009B4910"/>
    <w:rsid w:val="009B506B"/>
    <w:rsid w:val="009B5912"/>
    <w:rsid w:val="009B6CB7"/>
    <w:rsid w:val="009B7202"/>
    <w:rsid w:val="009B78D5"/>
    <w:rsid w:val="009B7AEF"/>
    <w:rsid w:val="009B7C2F"/>
    <w:rsid w:val="009C0D15"/>
    <w:rsid w:val="009C172F"/>
    <w:rsid w:val="009C1C7A"/>
    <w:rsid w:val="009C1E2F"/>
    <w:rsid w:val="009C3276"/>
    <w:rsid w:val="009C3920"/>
    <w:rsid w:val="009C3C46"/>
    <w:rsid w:val="009C3E96"/>
    <w:rsid w:val="009C480E"/>
    <w:rsid w:val="009C4CAE"/>
    <w:rsid w:val="009C547D"/>
    <w:rsid w:val="009C56C8"/>
    <w:rsid w:val="009C59B8"/>
    <w:rsid w:val="009C5A7A"/>
    <w:rsid w:val="009C61D1"/>
    <w:rsid w:val="009C6CC4"/>
    <w:rsid w:val="009C7057"/>
    <w:rsid w:val="009C72EA"/>
    <w:rsid w:val="009D0E4B"/>
    <w:rsid w:val="009D16A5"/>
    <w:rsid w:val="009D19C6"/>
    <w:rsid w:val="009D2839"/>
    <w:rsid w:val="009D3083"/>
    <w:rsid w:val="009D3112"/>
    <w:rsid w:val="009D3662"/>
    <w:rsid w:val="009D3907"/>
    <w:rsid w:val="009D3ECC"/>
    <w:rsid w:val="009D4019"/>
    <w:rsid w:val="009D40DD"/>
    <w:rsid w:val="009D4753"/>
    <w:rsid w:val="009D5517"/>
    <w:rsid w:val="009D5954"/>
    <w:rsid w:val="009D5C0D"/>
    <w:rsid w:val="009D74C9"/>
    <w:rsid w:val="009D7A06"/>
    <w:rsid w:val="009E00FA"/>
    <w:rsid w:val="009E01A0"/>
    <w:rsid w:val="009E0D75"/>
    <w:rsid w:val="009E0E24"/>
    <w:rsid w:val="009E0F78"/>
    <w:rsid w:val="009E1600"/>
    <w:rsid w:val="009E1EC8"/>
    <w:rsid w:val="009E225E"/>
    <w:rsid w:val="009E23EC"/>
    <w:rsid w:val="009E26E5"/>
    <w:rsid w:val="009E2A80"/>
    <w:rsid w:val="009E2AE5"/>
    <w:rsid w:val="009E2EC5"/>
    <w:rsid w:val="009E3012"/>
    <w:rsid w:val="009E327E"/>
    <w:rsid w:val="009E354B"/>
    <w:rsid w:val="009E3B5A"/>
    <w:rsid w:val="009E4134"/>
    <w:rsid w:val="009E4A9A"/>
    <w:rsid w:val="009E4C89"/>
    <w:rsid w:val="009E558A"/>
    <w:rsid w:val="009E56D5"/>
    <w:rsid w:val="009E5FC9"/>
    <w:rsid w:val="009E6242"/>
    <w:rsid w:val="009E759D"/>
    <w:rsid w:val="009E7CD2"/>
    <w:rsid w:val="009F03BA"/>
    <w:rsid w:val="009F08E8"/>
    <w:rsid w:val="009F0EDE"/>
    <w:rsid w:val="009F1461"/>
    <w:rsid w:val="009F17FC"/>
    <w:rsid w:val="009F1E67"/>
    <w:rsid w:val="009F2CC9"/>
    <w:rsid w:val="009F3008"/>
    <w:rsid w:val="009F3269"/>
    <w:rsid w:val="009F3B73"/>
    <w:rsid w:val="009F3F30"/>
    <w:rsid w:val="009F4059"/>
    <w:rsid w:val="009F4351"/>
    <w:rsid w:val="009F4797"/>
    <w:rsid w:val="009F49FF"/>
    <w:rsid w:val="009F4DD2"/>
    <w:rsid w:val="009F5326"/>
    <w:rsid w:val="009F752C"/>
    <w:rsid w:val="009F75C4"/>
    <w:rsid w:val="009F7CA5"/>
    <w:rsid w:val="00A00259"/>
    <w:rsid w:val="00A00430"/>
    <w:rsid w:val="00A004F6"/>
    <w:rsid w:val="00A00D11"/>
    <w:rsid w:val="00A0108A"/>
    <w:rsid w:val="00A01678"/>
    <w:rsid w:val="00A016ED"/>
    <w:rsid w:val="00A01E3A"/>
    <w:rsid w:val="00A02ADC"/>
    <w:rsid w:val="00A03108"/>
    <w:rsid w:val="00A0323D"/>
    <w:rsid w:val="00A03B64"/>
    <w:rsid w:val="00A046CA"/>
    <w:rsid w:val="00A04860"/>
    <w:rsid w:val="00A05AA5"/>
    <w:rsid w:val="00A05F03"/>
    <w:rsid w:val="00A05F39"/>
    <w:rsid w:val="00A06472"/>
    <w:rsid w:val="00A06DE3"/>
    <w:rsid w:val="00A07137"/>
    <w:rsid w:val="00A1030A"/>
    <w:rsid w:val="00A10360"/>
    <w:rsid w:val="00A103D8"/>
    <w:rsid w:val="00A11C99"/>
    <w:rsid w:val="00A11F50"/>
    <w:rsid w:val="00A1248C"/>
    <w:rsid w:val="00A124AD"/>
    <w:rsid w:val="00A1272C"/>
    <w:rsid w:val="00A127F0"/>
    <w:rsid w:val="00A12F11"/>
    <w:rsid w:val="00A14A36"/>
    <w:rsid w:val="00A14D0D"/>
    <w:rsid w:val="00A1530A"/>
    <w:rsid w:val="00A15F59"/>
    <w:rsid w:val="00A1619E"/>
    <w:rsid w:val="00A16225"/>
    <w:rsid w:val="00A16591"/>
    <w:rsid w:val="00A169B9"/>
    <w:rsid w:val="00A16D2C"/>
    <w:rsid w:val="00A17896"/>
    <w:rsid w:val="00A17B61"/>
    <w:rsid w:val="00A20320"/>
    <w:rsid w:val="00A2092A"/>
    <w:rsid w:val="00A21B8E"/>
    <w:rsid w:val="00A21BA5"/>
    <w:rsid w:val="00A234E2"/>
    <w:rsid w:val="00A246A4"/>
    <w:rsid w:val="00A24A09"/>
    <w:rsid w:val="00A2507D"/>
    <w:rsid w:val="00A2590D"/>
    <w:rsid w:val="00A27669"/>
    <w:rsid w:val="00A27ECC"/>
    <w:rsid w:val="00A3053B"/>
    <w:rsid w:val="00A308B4"/>
    <w:rsid w:val="00A30F85"/>
    <w:rsid w:val="00A31646"/>
    <w:rsid w:val="00A319B6"/>
    <w:rsid w:val="00A32985"/>
    <w:rsid w:val="00A329DE"/>
    <w:rsid w:val="00A32A20"/>
    <w:rsid w:val="00A33726"/>
    <w:rsid w:val="00A33BF3"/>
    <w:rsid w:val="00A34034"/>
    <w:rsid w:val="00A34141"/>
    <w:rsid w:val="00A3431A"/>
    <w:rsid w:val="00A344FB"/>
    <w:rsid w:val="00A34F77"/>
    <w:rsid w:val="00A35076"/>
    <w:rsid w:val="00A358C2"/>
    <w:rsid w:val="00A366D8"/>
    <w:rsid w:val="00A374FE"/>
    <w:rsid w:val="00A376DA"/>
    <w:rsid w:val="00A37BF0"/>
    <w:rsid w:val="00A37D32"/>
    <w:rsid w:val="00A40171"/>
    <w:rsid w:val="00A40CD8"/>
    <w:rsid w:val="00A40D6C"/>
    <w:rsid w:val="00A40F3E"/>
    <w:rsid w:val="00A40F59"/>
    <w:rsid w:val="00A41D6B"/>
    <w:rsid w:val="00A42A1D"/>
    <w:rsid w:val="00A42DD9"/>
    <w:rsid w:val="00A4337A"/>
    <w:rsid w:val="00A4387C"/>
    <w:rsid w:val="00A43AD9"/>
    <w:rsid w:val="00A44114"/>
    <w:rsid w:val="00A4427B"/>
    <w:rsid w:val="00A44FF9"/>
    <w:rsid w:val="00A46B4D"/>
    <w:rsid w:val="00A4717B"/>
    <w:rsid w:val="00A474BA"/>
    <w:rsid w:val="00A47BA1"/>
    <w:rsid w:val="00A513A2"/>
    <w:rsid w:val="00A516E7"/>
    <w:rsid w:val="00A517AE"/>
    <w:rsid w:val="00A51C58"/>
    <w:rsid w:val="00A51CF5"/>
    <w:rsid w:val="00A5259C"/>
    <w:rsid w:val="00A525E3"/>
    <w:rsid w:val="00A527C4"/>
    <w:rsid w:val="00A53049"/>
    <w:rsid w:val="00A53482"/>
    <w:rsid w:val="00A536D6"/>
    <w:rsid w:val="00A5380E"/>
    <w:rsid w:val="00A5384B"/>
    <w:rsid w:val="00A5446F"/>
    <w:rsid w:val="00A547C5"/>
    <w:rsid w:val="00A54C81"/>
    <w:rsid w:val="00A54E5D"/>
    <w:rsid w:val="00A54E97"/>
    <w:rsid w:val="00A5515D"/>
    <w:rsid w:val="00A551B0"/>
    <w:rsid w:val="00A55729"/>
    <w:rsid w:val="00A56140"/>
    <w:rsid w:val="00A57129"/>
    <w:rsid w:val="00A5767C"/>
    <w:rsid w:val="00A60123"/>
    <w:rsid w:val="00A6123F"/>
    <w:rsid w:val="00A6239D"/>
    <w:rsid w:val="00A627DD"/>
    <w:rsid w:val="00A6285F"/>
    <w:rsid w:val="00A62A1A"/>
    <w:rsid w:val="00A63A31"/>
    <w:rsid w:val="00A63AB9"/>
    <w:rsid w:val="00A6495C"/>
    <w:rsid w:val="00A65233"/>
    <w:rsid w:val="00A65466"/>
    <w:rsid w:val="00A6552A"/>
    <w:rsid w:val="00A6576E"/>
    <w:rsid w:val="00A6749D"/>
    <w:rsid w:val="00A67FB9"/>
    <w:rsid w:val="00A7035A"/>
    <w:rsid w:val="00A70600"/>
    <w:rsid w:val="00A70FE4"/>
    <w:rsid w:val="00A713C9"/>
    <w:rsid w:val="00A7473F"/>
    <w:rsid w:val="00A74A79"/>
    <w:rsid w:val="00A74F99"/>
    <w:rsid w:val="00A751F8"/>
    <w:rsid w:val="00A752A7"/>
    <w:rsid w:val="00A75454"/>
    <w:rsid w:val="00A75C6B"/>
    <w:rsid w:val="00A76608"/>
    <w:rsid w:val="00A76AA2"/>
    <w:rsid w:val="00A76C25"/>
    <w:rsid w:val="00A77440"/>
    <w:rsid w:val="00A77B7A"/>
    <w:rsid w:val="00A806AD"/>
    <w:rsid w:val="00A81605"/>
    <w:rsid w:val="00A816B9"/>
    <w:rsid w:val="00A81D2E"/>
    <w:rsid w:val="00A81D71"/>
    <w:rsid w:val="00A822C1"/>
    <w:rsid w:val="00A8284D"/>
    <w:rsid w:val="00A8328C"/>
    <w:rsid w:val="00A83560"/>
    <w:rsid w:val="00A83906"/>
    <w:rsid w:val="00A83C5B"/>
    <w:rsid w:val="00A84101"/>
    <w:rsid w:val="00A849B4"/>
    <w:rsid w:val="00A84D74"/>
    <w:rsid w:val="00A84DC4"/>
    <w:rsid w:val="00A84F87"/>
    <w:rsid w:val="00A85AC1"/>
    <w:rsid w:val="00A85EF4"/>
    <w:rsid w:val="00A8783F"/>
    <w:rsid w:val="00A87C2F"/>
    <w:rsid w:val="00A87EFC"/>
    <w:rsid w:val="00A90B2E"/>
    <w:rsid w:val="00A90C8A"/>
    <w:rsid w:val="00A914A4"/>
    <w:rsid w:val="00A919C4"/>
    <w:rsid w:val="00A92A5B"/>
    <w:rsid w:val="00A936B8"/>
    <w:rsid w:val="00A9379B"/>
    <w:rsid w:val="00A94ECE"/>
    <w:rsid w:val="00A9570D"/>
    <w:rsid w:val="00A95E04"/>
    <w:rsid w:val="00A96A49"/>
    <w:rsid w:val="00A973E5"/>
    <w:rsid w:val="00A97516"/>
    <w:rsid w:val="00A975CB"/>
    <w:rsid w:val="00AA0BC9"/>
    <w:rsid w:val="00AA116F"/>
    <w:rsid w:val="00AA1778"/>
    <w:rsid w:val="00AA1986"/>
    <w:rsid w:val="00AA1E5F"/>
    <w:rsid w:val="00AA31A1"/>
    <w:rsid w:val="00AA3218"/>
    <w:rsid w:val="00AA33B6"/>
    <w:rsid w:val="00AA3603"/>
    <w:rsid w:val="00AA3614"/>
    <w:rsid w:val="00AA3694"/>
    <w:rsid w:val="00AA3C18"/>
    <w:rsid w:val="00AA4263"/>
    <w:rsid w:val="00AA6195"/>
    <w:rsid w:val="00AA6335"/>
    <w:rsid w:val="00AA6391"/>
    <w:rsid w:val="00AA6ECC"/>
    <w:rsid w:val="00AA6FAE"/>
    <w:rsid w:val="00AA75D4"/>
    <w:rsid w:val="00AB0245"/>
    <w:rsid w:val="00AB02BB"/>
    <w:rsid w:val="00AB0554"/>
    <w:rsid w:val="00AB0895"/>
    <w:rsid w:val="00AB0B9A"/>
    <w:rsid w:val="00AB0BD7"/>
    <w:rsid w:val="00AB0DD6"/>
    <w:rsid w:val="00AB0F00"/>
    <w:rsid w:val="00AB1864"/>
    <w:rsid w:val="00AB1DE4"/>
    <w:rsid w:val="00AB2158"/>
    <w:rsid w:val="00AB294D"/>
    <w:rsid w:val="00AB2C36"/>
    <w:rsid w:val="00AB3A66"/>
    <w:rsid w:val="00AB4594"/>
    <w:rsid w:val="00AB4692"/>
    <w:rsid w:val="00AB4B2C"/>
    <w:rsid w:val="00AB620B"/>
    <w:rsid w:val="00AB6272"/>
    <w:rsid w:val="00AB6397"/>
    <w:rsid w:val="00AB63FE"/>
    <w:rsid w:val="00AB7E2F"/>
    <w:rsid w:val="00AC049C"/>
    <w:rsid w:val="00AC07AD"/>
    <w:rsid w:val="00AC1309"/>
    <w:rsid w:val="00AC2CEA"/>
    <w:rsid w:val="00AC2D10"/>
    <w:rsid w:val="00AC3C88"/>
    <w:rsid w:val="00AC4615"/>
    <w:rsid w:val="00AC5518"/>
    <w:rsid w:val="00AC628F"/>
    <w:rsid w:val="00AC6609"/>
    <w:rsid w:val="00AC673A"/>
    <w:rsid w:val="00AC6D56"/>
    <w:rsid w:val="00AC6D78"/>
    <w:rsid w:val="00AC6EA9"/>
    <w:rsid w:val="00AC7D26"/>
    <w:rsid w:val="00AD02CE"/>
    <w:rsid w:val="00AD10BC"/>
    <w:rsid w:val="00AD16EC"/>
    <w:rsid w:val="00AD1F63"/>
    <w:rsid w:val="00AD2038"/>
    <w:rsid w:val="00AD2068"/>
    <w:rsid w:val="00AD2711"/>
    <w:rsid w:val="00AD2A8B"/>
    <w:rsid w:val="00AD2BE5"/>
    <w:rsid w:val="00AD2E83"/>
    <w:rsid w:val="00AD59EB"/>
    <w:rsid w:val="00AD5FD8"/>
    <w:rsid w:val="00AD629C"/>
    <w:rsid w:val="00AE085C"/>
    <w:rsid w:val="00AE142F"/>
    <w:rsid w:val="00AE1536"/>
    <w:rsid w:val="00AE17E2"/>
    <w:rsid w:val="00AE1D2C"/>
    <w:rsid w:val="00AE2C66"/>
    <w:rsid w:val="00AE34CC"/>
    <w:rsid w:val="00AE485B"/>
    <w:rsid w:val="00AE4CB3"/>
    <w:rsid w:val="00AE4EC7"/>
    <w:rsid w:val="00AE5157"/>
    <w:rsid w:val="00AE5787"/>
    <w:rsid w:val="00AE65BC"/>
    <w:rsid w:val="00AE6945"/>
    <w:rsid w:val="00AE7F9D"/>
    <w:rsid w:val="00AF0D91"/>
    <w:rsid w:val="00AF1625"/>
    <w:rsid w:val="00AF2020"/>
    <w:rsid w:val="00AF203A"/>
    <w:rsid w:val="00AF2CB9"/>
    <w:rsid w:val="00AF320E"/>
    <w:rsid w:val="00AF3252"/>
    <w:rsid w:val="00AF3587"/>
    <w:rsid w:val="00AF3E4B"/>
    <w:rsid w:val="00AF423B"/>
    <w:rsid w:val="00AF4AAF"/>
    <w:rsid w:val="00AF4E5A"/>
    <w:rsid w:val="00AF5183"/>
    <w:rsid w:val="00AF51D7"/>
    <w:rsid w:val="00AF5B91"/>
    <w:rsid w:val="00AF5D90"/>
    <w:rsid w:val="00AF5F35"/>
    <w:rsid w:val="00AF6283"/>
    <w:rsid w:val="00AF665F"/>
    <w:rsid w:val="00AF68BA"/>
    <w:rsid w:val="00AF6952"/>
    <w:rsid w:val="00AF781B"/>
    <w:rsid w:val="00AF7BC4"/>
    <w:rsid w:val="00B00153"/>
    <w:rsid w:val="00B026B8"/>
    <w:rsid w:val="00B02D77"/>
    <w:rsid w:val="00B03687"/>
    <w:rsid w:val="00B03AAB"/>
    <w:rsid w:val="00B03DEF"/>
    <w:rsid w:val="00B0408B"/>
    <w:rsid w:val="00B0449A"/>
    <w:rsid w:val="00B0450F"/>
    <w:rsid w:val="00B052A1"/>
    <w:rsid w:val="00B06684"/>
    <w:rsid w:val="00B07DD9"/>
    <w:rsid w:val="00B10B44"/>
    <w:rsid w:val="00B10CF4"/>
    <w:rsid w:val="00B1103F"/>
    <w:rsid w:val="00B11FA7"/>
    <w:rsid w:val="00B12C0F"/>
    <w:rsid w:val="00B130D9"/>
    <w:rsid w:val="00B13AF5"/>
    <w:rsid w:val="00B13C96"/>
    <w:rsid w:val="00B13EDA"/>
    <w:rsid w:val="00B14972"/>
    <w:rsid w:val="00B15884"/>
    <w:rsid w:val="00B15C52"/>
    <w:rsid w:val="00B15F21"/>
    <w:rsid w:val="00B16003"/>
    <w:rsid w:val="00B16CB1"/>
    <w:rsid w:val="00B179CE"/>
    <w:rsid w:val="00B205B2"/>
    <w:rsid w:val="00B2084E"/>
    <w:rsid w:val="00B21309"/>
    <w:rsid w:val="00B21556"/>
    <w:rsid w:val="00B2156D"/>
    <w:rsid w:val="00B21B96"/>
    <w:rsid w:val="00B235BD"/>
    <w:rsid w:val="00B24032"/>
    <w:rsid w:val="00B240D0"/>
    <w:rsid w:val="00B2522D"/>
    <w:rsid w:val="00B26B0B"/>
    <w:rsid w:val="00B27B1B"/>
    <w:rsid w:val="00B3017D"/>
    <w:rsid w:val="00B30E01"/>
    <w:rsid w:val="00B3100E"/>
    <w:rsid w:val="00B31ADE"/>
    <w:rsid w:val="00B31C5C"/>
    <w:rsid w:val="00B327A1"/>
    <w:rsid w:val="00B33112"/>
    <w:rsid w:val="00B3405A"/>
    <w:rsid w:val="00B34237"/>
    <w:rsid w:val="00B3429B"/>
    <w:rsid w:val="00B34452"/>
    <w:rsid w:val="00B34650"/>
    <w:rsid w:val="00B346EE"/>
    <w:rsid w:val="00B3495E"/>
    <w:rsid w:val="00B3499C"/>
    <w:rsid w:val="00B34CEA"/>
    <w:rsid w:val="00B34EE5"/>
    <w:rsid w:val="00B36A57"/>
    <w:rsid w:val="00B37158"/>
    <w:rsid w:val="00B37668"/>
    <w:rsid w:val="00B37686"/>
    <w:rsid w:val="00B37EB3"/>
    <w:rsid w:val="00B4025C"/>
    <w:rsid w:val="00B4086F"/>
    <w:rsid w:val="00B40B05"/>
    <w:rsid w:val="00B410B8"/>
    <w:rsid w:val="00B415BA"/>
    <w:rsid w:val="00B422F5"/>
    <w:rsid w:val="00B42C97"/>
    <w:rsid w:val="00B42ED0"/>
    <w:rsid w:val="00B433ED"/>
    <w:rsid w:val="00B43478"/>
    <w:rsid w:val="00B46A6C"/>
    <w:rsid w:val="00B46D41"/>
    <w:rsid w:val="00B47AE3"/>
    <w:rsid w:val="00B47AEF"/>
    <w:rsid w:val="00B47D2F"/>
    <w:rsid w:val="00B47E9E"/>
    <w:rsid w:val="00B50205"/>
    <w:rsid w:val="00B5047B"/>
    <w:rsid w:val="00B515EB"/>
    <w:rsid w:val="00B51978"/>
    <w:rsid w:val="00B51DC7"/>
    <w:rsid w:val="00B52AA2"/>
    <w:rsid w:val="00B52DB4"/>
    <w:rsid w:val="00B530C1"/>
    <w:rsid w:val="00B53C1D"/>
    <w:rsid w:val="00B5446D"/>
    <w:rsid w:val="00B5453B"/>
    <w:rsid w:val="00B549D2"/>
    <w:rsid w:val="00B54A40"/>
    <w:rsid w:val="00B555FF"/>
    <w:rsid w:val="00B55D72"/>
    <w:rsid w:val="00B564F3"/>
    <w:rsid w:val="00B56570"/>
    <w:rsid w:val="00B56816"/>
    <w:rsid w:val="00B57E3D"/>
    <w:rsid w:val="00B57EC6"/>
    <w:rsid w:val="00B60924"/>
    <w:rsid w:val="00B6189D"/>
    <w:rsid w:val="00B61BB4"/>
    <w:rsid w:val="00B61E55"/>
    <w:rsid w:val="00B6293C"/>
    <w:rsid w:val="00B63AC9"/>
    <w:rsid w:val="00B63ED0"/>
    <w:rsid w:val="00B640FF"/>
    <w:rsid w:val="00B643AC"/>
    <w:rsid w:val="00B649EC"/>
    <w:rsid w:val="00B64B4C"/>
    <w:rsid w:val="00B6514B"/>
    <w:rsid w:val="00B65C82"/>
    <w:rsid w:val="00B66072"/>
    <w:rsid w:val="00B66345"/>
    <w:rsid w:val="00B6654F"/>
    <w:rsid w:val="00B66AF0"/>
    <w:rsid w:val="00B67076"/>
    <w:rsid w:val="00B67078"/>
    <w:rsid w:val="00B671AB"/>
    <w:rsid w:val="00B67272"/>
    <w:rsid w:val="00B7017A"/>
    <w:rsid w:val="00B702C6"/>
    <w:rsid w:val="00B70D5A"/>
    <w:rsid w:val="00B71900"/>
    <w:rsid w:val="00B726A0"/>
    <w:rsid w:val="00B72832"/>
    <w:rsid w:val="00B72C8F"/>
    <w:rsid w:val="00B74A04"/>
    <w:rsid w:val="00B7549B"/>
    <w:rsid w:val="00B75890"/>
    <w:rsid w:val="00B7617F"/>
    <w:rsid w:val="00B76890"/>
    <w:rsid w:val="00B769EF"/>
    <w:rsid w:val="00B76D0D"/>
    <w:rsid w:val="00B77735"/>
    <w:rsid w:val="00B800D6"/>
    <w:rsid w:val="00B80304"/>
    <w:rsid w:val="00B811C1"/>
    <w:rsid w:val="00B8126E"/>
    <w:rsid w:val="00B8172C"/>
    <w:rsid w:val="00B81DAD"/>
    <w:rsid w:val="00B81F21"/>
    <w:rsid w:val="00B82264"/>
    <w:rsid w:val="00B82460"/>
    <w:rsid w:val="00B8252F"/>
    <w:rsid w:val="00B826D1"/>
    <w:rsid w:val="00B82D20"/>
    <w:rsid w:val="00B82E03"/>
    <w:rsid w:val="00B832E9"/>
    <w:rsid w:val="00B8386A"/>
    <w:rsid w:val="00B83A6B"/>
    <w:rsid w:val="00B8418C"/>
    <w:rsid w:val="00B843F2"/>
    <w:rsid w:val="00B84F42"/>
    <w:rsid w:val="00B85B17"/>
    <w:rsid w:val="00B860C9"/>
    <w:rsid w:val="00B86324"/>
    <w:rsid w:val="00B8649A"/>
    <w:rsid w:val="00B865C7"/>
    <w:rsid w:val="00B86974"/>
    <w:rsid w:val="00B8759A"/>
    <w:rsid w:val="00B90525"/>
    <w:rsid w:val="00B90FF5"/>
    <w:rsid w:val="00B9177B"/>
    <w:rsid w:val="00B9196A"/>
    <w:rsid w:val="00B929D5"/>
    <w:rsid w:val="00B931E8"/>
    <w:rsid w:val="00B933BD"/>
    <w:rsid w:val="00B93624"/>
    <w:rsid w:val="00B941FE"/>
    <w:rsid w:val="00B946E6"/>
    <w:rsid w:val="00B95476"/>
    <w:rsid w:val="00B95507"/>
    <w:rsid w:val="00B958B7"/>
    <w:rsid w:val="00B9705C"/>
    <w:rsid w:val="00B97561"/>
    <w:rsid w:val="00B97838"/>
    <w:rsid w:val="00BA0365"/>
    <w:rsid w:val="00BA149E"/>
    <w:rsid w:val="00BA1650"/>
    <w:rsid w:val="00BA19EC"/>
    <w:rsid w:val="00BA1B59"/>
    <w:rsid w:val="00BA288A"/>
    <w:rsid w:val="00BA2F45"/>
    <w:rsid w:val="00BA3667"/>
    <w:rsid w:val="00BA37AC"/>
    <w:rsid w:val="00BA3B5C"/>
    <w:rsid w:val="00BA3BFD"/>
    <w:rsid w:val="00BA446B"/>
    <w:rsid w:val="00BA44ED"/>
    <w:rsid w:val="00BA4780"/>
    <w:rsid w:val="00BA541E"/>
    <w:rsid w:val="00BA5AF2"/>
    <w:rsid w:val="00BA5D2A"/>
    <w:rsid w:val="00BA638E"/>
    <w:rsid w:val="00BA6DA5"/>
    <w:rsid w:val="00BA764B"/>
    <w:rsid w:val="00BB1850"/>
    <w:rsid w:val="00BB2ACB"/>
    <w:rsid w:val="00BB2C35"/>
    <w:rsid w:val="00BB2E45"/>
    <w:rsid w:val="00BB3CC4"/>
    <w:rsid w:val="00BB3EB1"/>
    <w:rsid w:val="00BB4779"/>
    <w:rsid w:val="00BB48A4"/>
    <w:rsid w:val="00BB5EDE"/>
    <w:rsid w:val="00BB7D7D"/>
    <w:rsid w:val="00BC0FDF"/>
    <w:rsid w:val="00BC115B"/>
    <w:rsid w:val="00BC20B5"/>
    <w:rsid w:val="00BC2372"/>
    <w:rsid w:val="00BC2E7A"/>
    <w:rsid w:val="00BC33CA"/>
    <w:rsid w:val="00BC394F"/>
    <w:rsid w:val="00BC3D6F"/>
    <w:rsid w:val="00BC5C73"/>
    <w:rsid w:val="00BC7608"/>
    <w:rsid w:val="00BC7823"/>
    <w:rsid w:val="00BC7DA5"/>
    <w:rsid w:val="00BC7DED"/>
    <w:rsid w:val="00BD1190"/>
    <w:rsid w:val="00BD124C"/>
    <w:rsid w:val="00BD3172"/>
    <w:rsid w:val="00BD409E"/>
    <w:rsid w:val="00BD43E9"/>
    <w:rsid w:val="00BD4749"/>
    <w:rsid w:val="00BD4C99"/>
    <w:rsid w:val="00BD58C8"/>
    <w:rsid w:val="00BD6693"/>
    <w:rsid w:val="00BD6D16"/>
    <w:rsid w:val="00BD79DF"/>
    <w:rsid w:val="00BD7D67"/>
    <w:rsid w:val="00BD7FE5"/>
    <w:rsid w:val="00BE09E5"/>
    <w:rsid w:val="00BE0A9E"/>
    <w:rsid w:val="00BE0B65"/>
    <w:rsid w:val="00BE1807"/>
    <w:rsid w:val="00BE1B67"/>
    <w:rsid w:val="00BE315D"/>
    <w:rsid w:val="00BE375C"/>
    <w:rsid w:val="00BE3A05"/>
    <w:rsid w:val="00BE3BA7"/>
    <w:rsid w:val="00BE421E"/>
    <w:rsid w:val="00BE4367"/>
    <w:rsid w:val="00BE4E15"/>
    <w:rsid w:val="00BE4F9A"/>
    <w:rsid w:val="00BE565B"/>
    <w:rsid w:val="00BE606C"/>
    <w:rsid w:val="00BE6354"/>
    <w:rsid w:val="00BE68CC"/>
    <w:rsid w:val="00BE69B2"/>
    <w:rsid w:val="00BE6E3C"/>
    <w:rsid w:val="00BE6EB4"/>
    <w:rsid w:val="00BE7543"/>
    <w:rsid w:val="00BE7CA7"/>
    <w:rsid w:val="00BF02B1"/>
    <w:rsid w:val="00BF033A"/>
    <w:rsid w:val="00BF091A"/>
    <w:rsid w:val="00BF215B"/>
    <w:rsid w:val="00BF22A7"/>
    <w:rsid w:val="00BF3077"/>
    <w:rsid w:val="00BF3439"/>
    <w:rsid w:val="00BF3441"/>
    <w:rsid w:val="00BF41EB"/>
    <w:rsid w:val="00BF43CF"/>
    <w:rsid w:val="00BF44CE"/>
    <w:rsid w:val="00BF483C"/>
    <w:rsid w:val="00BF526F"/>
    <w:rsid w:val="00BF5602"/>
    <w:rsid w:val="00BF5EB8"/>
    <w:rsid w:val="00BF6F8F"/>
    <w:rsid w:val="00C0120D"/>
    <w:rsid w:val="00C029F2"/>
    <w:rsid w:val="00C032F4"/>
    <w:rsid w:val="00C036DD"/>
    <w:rsid w:val="00C03B40"/>
    <w:rsid w:val="00C04E30"/>
    <w:rsid w:val="00C054D3"/>
    <w:rsid w:val="00C05EDF"/>
    <w:rsid w:val="00C06534"/>
    <w:rsid w:val="00C075F2"/>
    <w:rsid w:val="00C07664"/>
    <w:rsid w:val="00C07F30"/>
    <w:rsid w:val="00C103AC"/>
    <w:rsid w:val="00C10403"/>
    <w:rsid w:val="00C10C31"/>
    <w:rsid w:val="00C10CB1"/>
    <w:rsid w:val="00C110A2"/>
    <w:rsid w:val="00C110E6"/>
    <w:rsid w:val="00C11424"/>
    <w:rsid w:val="00C1143D"/>
    <w:rsid w:val="00C11C3C"/>
    <w:rsid w:val="00C11E09"/>
    <w:rsid w:val="00C125A5"/>
    <w:rsid w:val="00C136DF"/>
    <w:rsid w:val="00C142C4"/>
    <w:rsid w:val="00C14336"/>
    <w:rsid w:val="00C143AD"/>
    <w:rsid w:val="00C145CE"/>
    <w:rsid w:val="00C152B3"/>
    <w:rsid w:val="00C1673E"/>
    <w:rsid w:val="00C17074"/>
    <w:rsid w:val="00C170AB"/>
    <w:rsid w:val="00C17A99"/>
    <w:rsid w:val="00C17CEF"/>
    <w:rsid w:val="00C20904"/>
    <w:rsid w:val="00C20E4B"/>
    <w:rsid w:val="00C20EFE"/>
    <w:rsid w:val="00C2199F"/>
    <w:rsid w:val="00C220B6"/>
    <w:rsid w:val="00C22CD8"/>
    <w:rsid w:val="00C2321E"/>
    <w:rsid w:val="00C23D59"/>
    <w:rsid w:val="00C23EDA"/>
    <w:rsid w:val="00C24623"/>
    <w:rsid w:val="00C24D94"/>
    <w:rsid w:val="00C2517B"/>
    <w:rsid w:val="00C2524A"/>
    <w:rsid w:val="00C25917"/>
    <w:rsid w:val="00C2619C"/>
    <w:rsid w:val="00C261A4"/>
    <w:rsid w:val="00C268FD"/>
    <w:rsid w:val="00C26A84"/>
    <w:rsid w:val="00C26D18"/>
    <w:rsid w:val="00C26E23"/>
    <w:rsid w:val="00C272BC"/>
    <w:rsid w:val="00C27495"/>
    <w:rsid w:val="00C2780B"/>
    <w:rsid w:val="00C301F1"/>
    <w:rsid w:val="00C30866"/>
    <w:rsid w:val="00C30B4F"/>
    <w:rsid w:val="00C30DE0"/>
    <w:rsid w:val="00C31826"/>
    <w:rsid w:val="00C31D71"/>
    <w:rsid w:val="00C31E82"/>
    <w:rsid w:val="00C32D51"/>
    <w:rsid w:val="00C33084"/>
    <w:rsid w:val="00C33E2C"/>
    <w:rsid w:val="00C33FE6"/>
    <w:rsid w:val="00C348B2"/>
    <w:rsid w:val="00C34DC6"/>
    <w:rsid w:val="00C35636"/>
    <w:rsid w:val="00C3575D"/>
    <w:rsid w:val="00C358B3"/>
    <w:rsid w:val="00C360A8"/>
    <w:rsid w:val="00C3632F"/>
    <w:rsid w:val="00C3769D"/>
    <w:rsid w:val="00C40576"/>
    <w:rsid w:val="00C40EE1"/>
    <w:rsid w:val="00C417CF"/>
    <w:rsid w:val="00C41AEB"/>
    <w:rsid w:val="00C41D6B"/>
    <w:rsid w:val="00C444DF"/>
    <w:rsid w:val="00C453CA"/>
    <w:rsid w:val="00C45778"/>
    <w:rsid w:val="00C45AE9"/>
    <w:rsid w:val="00C46426"/>
    <w:rsid w:val="00C46FA6"/>
    <w:rsid w:val="00C472D0"/>
    <w:rsid w:val="00C47794"/>
    <w:rsid w:val="00C505FF"/>
    <w:rsid w:val="00C516DD"/>
    <w:rsid w:val="00C52B57"/>
    <w:rsid w:val="00C52CF7"/>
    <w:rsid w:val="00C53EE0"/>
    <w:rsid w:val="00C54059"/>
    <w:rsid w:val="00C546A6"/>
    <w:rsid w:val="00C54DBA"/>
    <w:rsid w:val="00C54EDD"/>
    <w:rsid w:val="00C554D9"/>
    <w:rsid w:val="00C56EDA"/>
    <w:rsid w:val="00C57140"/>
    <w:rsid w:val="00C573A1"/>
    <w:rsid w:val="00C575AE"/>
    <w:rsid w:val="00C57E15"/>
    <w:rsid w:val="00C57F94"/>
    <w:rsid w:val="00C57FC9"/>
    <w:rsid w:val="00C60381"/>
    <w:rsid w:val="00C6073A"/>
    <w:rsid w:val="00C61547"/>
    <w:rsid w:val="00C62E7A"/>
    <w:rsid w:val="00C635FA"/>
    <w:rsid w:val="00C639AF"/>
    <w:rsid w:val="00C641E0"/>
    <w:rsid w:val="00C642DB"/>
    <w:rsid w:val="00C645E1"/>
    <w:rsid w:val="00C64A74"/>
    <w:rsid w:val="00C659F8"/>
    <w:rsid w:val="00C66191"/>
    <w:rsid w:val="00C66333"/>
    <w:rsid w:val="00C66ED4"/>
    <w:rsid w:val="00C672D0"/>
    <w:rsid w:val="00C673C9"/>
    <w:rsid w:val="00C70F09"/>
    <w:rsid w:val="00C71812"/>
    <w:rsid w:val="00C71AA5"/>
    <w:rsid w:val="00C71E14"/>
    <w:rsid w:val="00C7232B"/>
    <w:rsid w:val="00C72988"/>
    <w:rsid w:val="00C73232"/>
    <w:rsid w:val="00C736CF"/>
    <w:rsid w:val="00C73C99"/>
    <w:rsid w:val="00C74057"/>
    <w:rsid w:val="00C749CA"/>
    <w:rsid w:val="00C74AE7"/>
    <w:rsid w:val="00C75071"/>
    <w:rsid w:val="00C7569F"/>
    <w:rsid w:val="00C758A4"/>
    <w:rsid w:val="00C758EE"/>
    <w:rsid w:val="00C7609C"/>
    <w:rsid w:val="00C7733D"/>
    <w:rsid w:val="00C7746A"/>
    <w:rsid w:val="00C804C1"/>
    <w:rsid w:val="00C80560"/>
    <w:rsid w:val="00C80647"/>
    <w:rsid w:val="00C8093F"/>
    <w:rsid w:val="00C80BC6"/>
    <w:rsid w:val="00C812A2"/>
    <w:rsid w:val="00C8137B"/>
    <w:rsid w:val="00C8185D"/>
    <w:rsid w:val="00C82524"/>
    <w:rsid w:val="00C84B47"/>
    <w:rsid w:val="00C856D7"/>
    <w:rsid w:val="00C86DC3"/>
    <w:rsid w:val="00C87E11"/>
    <w:rsid w:val="00C90420"/>
    <w:rsid w:val="00C90E95"/>
    <w:rsid w:val="00C911DE"/>
    <w:rsid w:val="00C91852"/>
    <w:rsid w:val="00C9186F"/>
    <w:rsid w:val="00C91C29"/>
    <w:rsid w:val="00C91F6E"/>
    <w:rsid w:val="00C9278B"/>
    <w:rsid w:val="00C9308E"/>
    <w:rsid w:val="00C93295"/>
    <w:rsid w:val="00C943A2"/>
    <w:rsid w:val="00C94B9F"/>
    <w:rsid w:val="00C952C7"/>
    <w:rsid w:val="00C95F43"/>
    <w:rsid w:val="00C96592"/>
    <w:rsid w:val="00C96BF4"/>
    <w:rsid w:val="00C97913"/>
    <w:rsid w:val="00C97B21"/>
    <w:rsid w:val="00C97FB8"/>
    <w:rsid w:val="00CA03B3"/>
    <w:rsid w:val="00CA0524"/>
    <w:rsid w:val="00CA0B26"/>
    <w:rsid w:val="00CA12CE"/>
    <w:rsid w:val="00CA1BDC"/>
    <w:rsid w:val="00CA1FD5"/>
    <w:rsid w:val="00CA2082"/>
    <w:rsid w:val="00CA214E"/>
    <w:rsid w:val="00CA2883"/>
    <w:rsid w:val="00CA2E6C"/>
    <w:rsid w:val="00CA2F1A"/>
    <w:rsid w:val="00CA316C"/>
    <w:rsid w:val="00CA3808"/>
    <w:rsid w:val="00CA3889"/>
    <w:rsid w:val="00CA4048"/>
    <w:rsid w:val="00CA4D44"/>
    <w:rsid w:val="00CA4D80"/>
    <w:rsid w:val="00CA503D"/>
    <w:rsid w:val="00CA50B1"/>
    <w:rsid w:val="00CA5145"/>
    <w:rsid w:val="00CA52C2"/>
    <w:rsid w:val="00CA537E"/>
    <w:rsid w:val="00CA634D"/>
    <w:rsid w:val="00CA63F2"/>
    <w:rsid w:val="00CA6702"/>
    <w:rsid w:val="00CA7842"/>
    <w:rsid w:val="00CA78E1"/>
    <w:rsid w:val="00CB02B9"/>
    <w:rsid w:val="00CB29F3"/>
    <w:rsid w:val="00CB2B24"/>
    <w:rsid w:val="00CB2C3A"/>
    <w:rsid w:val="00CB2DB4"/>
    <w:rsid w:val="00CB4128"/>
    <w:rsid w:val="00CB43C5"/>
    <w:rsid w:val="00CB43E5"/>
    <w:rsid w:val="00CB4604"/>
    <w:rsid w:val="00CB4EF8"/>
    <w:rsid w:val="00CB6365"/>
    <w:rsid w:val="00CB65B5"/>
    <w:rsid w:val="00CB69A1"/>
    <w:rsid w:val="00CB7842"/>
    <w:rsid w:val="00CB7E74"/>
    <w:rsid w:val="00CC017F"/>
    <w:rsid w:val="00CC063B"/>
    <w:rsid w:val="00CC25B5"/>
    <w:rsid w:val="00CC278C"/>
    <w:rsid w:val="00CC2CAE"/>
    <w:rsid w:val="00CC2CBA"/>
    <w:rsid w:val="00CC2EE6"/>
    <w:rsid w:val="00CC310B"/>
    <w:rsid w:val="00CC4073"/>
    <w:rsid w:val="00CC4169"/>
    <w:rsid w:val="00CC451D"/>
    <w:rsid w:val="00CC4C2C"/>
    <w:rsid w:val="00CC54B0"/>
    <w:rsid w:val="00CC5564"/>
    <w:rsid w:val="00CC6C5B"/>
    <w:rsid w:val="00CC6CE9"/>
    <w:rsid w:val="00CC7354"/>
    <w:rsid w:val="00CC73FC"/>
    <w:rsid w:val="00CC77AC"/>
    <w:rsid w:val="00CD06E9"/>
    <w:rsid w:val="00CD0942"/>
    <w:rsid w:val="00CD13E2"/>
    <w:rsid w:val="00CD14A2"/>
    <w:rsid w:val="00CD205F"/>
    <w:rsid w:val="00CD27A3"/>
    <w:rsid w:val="00CD27E2"/>
    <w:rsid w:val="00CD2A0E"/>
    <w:rsid w:val="00CD2BF1"/>
    <w:rsid w:val="00CD357D"/>
    <w:rsid w:val="00CD3615"/>
    <w:rsid w:val="00CD4513"/>
    <w:rsid w:val="00CD4AE9"/>
    <w:rsid w:val="00CD4B14"/>
    <w:rsid w:val="00CD536E"/>
    <w:rsid w:val="00CD5580"/>
    <w:rsid w:val="00CD6047"/>
    <w:rsid w:val="00CD6136"/>
    <w:rsid w:val="00CD69E0"/>
    <w:rsid w:val="00CD6C22"/>
    <w:rsid w:val="00CE01F4"/>
    <w:rsid w:val="00CE047A"/>
    <w:rsid w:val="00CE0C38"/>
    <w:rsid w:val="00CE0DDE"/>
    <w:rsid w:val="00CE1EF0"/>
    <w:rsid w:val="00CE22CD"/>
    <w:rsid w:val="00CE2681"/>
    <w:rsid w:val="00CE2C0A"/>
    <w:rsid w:val="00CE3776"/>
    <w:rsid w:val="00CE3B73"/>
    <w:rsid w:val="00CE3BB5"/>
    <w:rsid w:val="00CE3C73"/>
    <w:rsid w:val="00CE3E25"/>
    <w:rsid w:val="00CE4026"/>
    <w:rsid w:val="00CE499A"/>
    <w:rsid w:val="00CE4B04"/>
    <w:rsid w:val="00CE550D"/>
    <w:rsid w:val="00CE5CC1"/>
    <w:rsid w:val="00CE6782"/>
    <w:rsid w:val="00CE67D1"/>
    <w:rsid w:val="00CE6A53"/>
    <w:rsid w:val="00CE7928"/>
    <w:rsid w:val="00CF0B75"/>
    <w:rsid w:val="00CF0CB5"/>
    <w:rsid w:val="00CF1693"/>
    <w:rsid w:val="00CF1AF4"/>
    <w:rsid w:val="00CF1C6E"/>
    <w:rsid w:val="00CF1C89"/>
    <w:rsid w:val="00CF1CBD"/>
    <w:rsid w:val="00CF2046"/>
    <w:rsid w:val="00CF3251"/>
    <w:rsid w:val="00CF33AF"/>
    <w:rsid w:val="00CF3D30"/>
    <w:rsid w:val="00CF431B"/>
    <w:rsid w:val="00CF45A9"/>
    <w:rsid w:val="00CF5705"/>
    <w:rsid w:val="00CF5CF9"/>
    <w:rsid w:val="00CF5EF3"/>
    <w:rsid w:val="00CF6281"/>
    <w:rsid w:val="00CF6BE1"/>
    <w:rsid w:val="00CF70E5"/>
    <w:rsid w:val="00CF7665"/>
    <w:rsid w:val="00CF7B9F"/>
    <w:rsid w:val="00D002AC"/>
    <w:rsid w:val="00D002D9"/>
    <w:rsid w:val="00D0179C"/>
    <w:rsid w:val="00D019E4"/>
    <w:rsid w:val="00D02270"/>
    <w:rsid w:val="00D023A2"/>
    <w:rsid w:val="00D02987"/>
    <w:rsid w:val="00D02C5E"/>
    <w:rsid w:val="00D03E97"/>
    <w:rsid w:val="00D04CF2"/>
    <w:rsid w:val="00D04D14"/>
    <w:rsid w:val="00D04F6F"/>
    <w:rsid w:val="00D04F70"/>
    <w:rsid w:val="00D05469"/>
    <w:rsid w:val="00D05C01"/>
    <w:rsid w:val="00D0619B"/>
    <w:rsid w:val="00D062F0"/>
    <w:rsid w:val="00D062FD"/>
    <w:rsid w:val="00D06693"/>
    <w:rsid w:val="00D0769C"/>
    <w:rsid w:val="00D106BC"/>
    <w:rsid w:val="00D108F2"/>
    <w:rsid w:val="00D109B4"/>
    <w:rsid w:val="00D11B99"/>
    <w:rsid w:val="00D122FD"/>
    <w:rsid w:val="00D1300A"/>
    <w:rsid w:val="00D13EFC"/>
    <w:rsid w:val="00D14914"/>
    <w:rsid w:val="00D14A1C"/>
    <w:rsid w:val="00D151CB"/>
    <w:rsid w:val="00D15CDF"/>
    <w:rsid w:val="00D15F66"/>
    <w:rsid w:val="00D16026"/>
    <w:rsid w:val="00D16261"/>
    <w:rsid w:val="00D164B7"/>
    <w:rsid w:val="00D16C2A"/>
    <w:rsid w:val="00D173E2"/>
    <w:rsid w:val="00D179F4"/>
    <w:rsid w:val="00D17E9B"/>
    <w:rsid w:val="00D21202"/>
    <w:rsid w:val="00D2123E"/>
    <w:rsid w:val="00D214A0"/>
    <w:rsid w:val="00D214AC"/>
    <w:rsid w:val="00D21726"/>
    <w:rsid w:val="00D22288"/>
    <w:rsid w:val="00D226D8"/>
    <w:rsid w:val="00D227EB"/>
    <w:rsid w:val="00D2281C"/>
    <w:rsid w:val="00D237A9"/>
    <w:rsid w:val="00D23C7E"/>
    <w:rsid w:val="00D23E39"/>
    <w:rsid w:val="00D23EC1"/>
    <w:rsid w:val="00D23F8D"/>
    <w:rsid w:val="00D24E0D"/>
    <w:rsid w:val="00D24E6D"/>
    <w:rsid w:val="00D2549D"/>
    <w:rsid w:val="00D25B47"/>
    <w:rsid w:val="00D27AEE"/>
    <w:rsid w:val="00D27FED"/>
    <w:rsid w:val="00D30DA5"/>
    <w:rsid w:val="00D310A4"/>
    <w:rsid w:val="00D31C37"/>
    <w:rsid w:val="00D31F01"/>
    <w:rsid w:val="00D32E59"/>
    <w:rsid w:val="00D32FAC"/>
    <w:rsid w:val="00D330BD"/>
    <w:rsid w:val="00D333E3"/>
    <w:rsid w:val="00D334E6"/>
    <w:rsid w:val="00D347BF"/>
    <w:rsid w:val="00D347D9"/>
    <w:rsid w:val="00D34FDE"/>
    <w:rsid w:val="00D3561E"/>
    <w:rsid w:val="00D35697"/>
    <w:rsid w:val="00D3576E"/>
    <w:rsid w:val="00D3588A"/>
    <w:rsid w:val="00D35C27"/>
    <w:rsid w:val="00D36A0C"/>
    <w:rsid w:val="00D3714B"/>
    <w:rsid w:val="00D37212"/>
    <w:rsid w:val="00D37745"/>
    <w:rsid w:val="00D37897"/>
    <w:rsid w:val="00D41F09"/>
    <w:rsid w:val="00D42CE2"/>
    <w:rsid w:val="00D42DCB"/>
    <w:rsid w:val="00D437AB"/>
    <w:rsid w:val="00D438CE"/>
    <w:rsid w:val="00D440A2"/>
    <w:rsid w:val="00D44D08"/>
    <w:rsid w:val="00D45A65"/>
    <w:rsid w:val="00D45EFD"/>
    <w:rsid w:val="00D46289"/>
    <w:rsid w:val="00D46FE8"/>
    <w:rsid w:val="00D4706B"/>
    <w:rsid w:val="00D4711D"/>
    <w:rsid w:val="00D4794F"/>
    <w:rsid w:val="00D47B57"/>
    <w:rsid w:val="00D50316"/>
    <w:rsid w:val="00D51A74"/>
    <w:rsid w:val="00D53165"/>
    <w:rsid w:val="00D53961"/>
    <w:rsid w:val="00D53F97"/>
    <w:rsid w:val="00D53FA7"/>
    <w:rsid w:val="00D5452D"/>
    <w:rsid w:val="00D545D3"/>
    <w:rsid w:val="00D54EDA"/>
    <w:rsid w:val="00D54F3A"/>
    <w:rsid w:val="00D55407"/>
    <w:rsid w:val="00D561A6"/>
    <w:rsid w:val="00D56A9C"/>
    <w:rsid w:val="00D56CCC"/>
    <w:rsid w:val="00D57716"/>
    <w:rsid w:val="00D57A53"/>
    <w:rsid w:val="00D601F6"/>
    <w:rsid w:val="00D629D2"/>
    <w:rsid w:val="00D62D4D"/>
    <w:rsid w:val="00D62D52"/>
    <w:rsid w:val="00D63AEA"/>
    <w:rsid w:val="00D64407"/>
    <w:rsid w:val="00D6442A"/>
    <w:rsid w:val="00D64C2D"/>
    <w:rsid w:val="00D64CD1"/>
    <w:rsid w:val="00D65A7D"/>
    <w:rsid w:val="00D66DB3"/>
    <w:rsid w:val="00D67060"/>
    <w:rsid w:val="00D67898"/>
    <w:rsid w:val="00D70B28"/>
    <w:rsid w:val="00D71132"/>
    <w:rsid w:val="00D71A95"/>
    <w:rsid w:val="00D71D95"/>
    <w:rsid w:val="00D71E8E"/>
    <w:rsid w:val="00D7270F"/>
    <w:rsid w:val="00D72AB2"/>
    <w:rsid w:val="00D72F86"/>
    <w:rsid w:val="00D73107"/>
    <w:rsid w:val="00D74CD3"/>
    <w:rsid w:val="00D74D26"/>
    <w:rsid w:val="00D75197"/>
    <w:rsid w:val="00D75FCD"/>
    <w:rsid w:val="00D76112"/>
    <w:rsid w:val="00D7647F"/>
    <w:rsid w:val="00D76756"/>
    <w:rsid w:val="00D776AA"/>
    <w:rsid w:val="00D77B81"/>
    <w:rsid w:val="00D8000D"/>
    <w:rsid w:val="00D8094D"/>
    <w:rsid w:val="00D80EFE"/>
    <w:rsid w:val="00D81F4F"/>
    <w:rsid w:val="00D81F6E"/>
    <w:rsid w:val="00D8215F"/>
    <w:rsid w:val="00D8273A"/>
    <w:rsid w:val="00D82AB6"/>
    <w:rsid w:val="00D82CC1"/>
    <w:rsid w:val="00D8325A"/>
    <w:rsid w:val="00D847C3"/>
    <w:rsid w:val="00D84EEF"/>
    <w:rsid w:val="00D870C7"/>
    <w:rsid w:val="00D87FBF"/>
    <w:rsid w:val="00D9002B"/>
    <w:rsid w:val="00D90801"/>
    <w:rsid w:val="00D90F46"/>
    <w:rsid w:val="00D926BB"/>
    <w:rsid w:val="00D92E53"/>
    <w:rsid w:val="00D93A0C"/>
    <w:rsid w:val="00D948C4"/>
    <w:rsid w:val="00D94C18"/>
    <w:rsid w:val="00D94F89"/>
    <w:rsid w:val="00D95B1C"/>
    <w:rsid w:val="00D97732"/>
    <w:rsid w:val="00D977E0"/>
    <w:rsid w:val="00D97B01"/>
    <w:rsid w:val="00DA0522"/>
    <w:rsid w:val="00DA132E"/>
    <w:rsid w:val="00DA1450"/>
    <w:rsid w:val="00DA1985"/>
    <w:rsid w:val="00DA23FF"/>
    <w:rsid w:val="00DA25F7"/>
    <w:rsid w:val="00DA2C69"/>
    <w:rsid w:val="00DA3155"/>
    <w:rsid w:val="00DA315F"/>
    <w:rsid w:val="00DA4E9F"/>
    <w:rsid w:val="00DA518C"/>
    <w:rsid w:val="00DA702F"/>
    <w:rsid w:val="00DB040F"/>
    <w:rsid w:val="00DB124D"/>
    <w:rsid w:val="00DB16D0"/>
    <w:rsid w:val="00DB2E8C"/>
    <w:rsid w:val="00DB2F12"/>
    <w:rsid w:val="00DB3347"/>
    <w:rsid w:val="00DB396B"/>
    <w:rsid w:val="00DB4576"/>
    <w:rsid w:val="00DB54E9"/>
    <w:rsid w:val="00DB5583"/>
    <w:rsid w:val="00DB5D9B"/>
    <w:rsid w:val="00DB62B4"/>
    <w:rsid w:val="00DB78B0"/>
    <w:rsid w:val="00DC0D6C"/>
    <w:rsid w:val="00DC1278"/>
    <w:rsid w:val="00DC16C1"/>
    <w:rsid w:val="00DC2596"/>
    <w:rsid w:val="00DC3C48"/>
    <w:rsid w:val="00DC424B"/>
    <w:rsid w:val="00DC4336"/>
    <w:rsid w:val="00DC4347"/>
    <w:rsid w:val="00DC4455"/>
    <w:rsid w:val="00DC52ED"/>
    <w:rsid w:val="00DC6A67"/>
    <w:rsid w:val="00DC6B8D"/>
    <w:rsid w:val="00DC6FCE"/>
    <w:rsid w:val="00DC703B"/>
    <w:rsid w:val="00DC74BE"/>
    <w:rsid w:val="00DD03D1"/>
    <w:rsid w:val="00DD073D"/>
    <w:rsid w:val="00DD08CD"/>
    <w:rsid w:val="00DD215E"/>
    <w:rsid w:val="00DD25FF"/>
    <w:rsid w:val="00DD2D9B"/>
    <w:rsid w:val="00DD32DA"/>
    <w:rsid w:val="00DD365D"/>
    <w:rsid w:val="00DD36B5"/>
    <w:rsid w:val="00DD3CA2"/>
    <w:rsid w:val="00DD4056"/>
    <w:rsid w:val="00DD4289"/>
    <w:rsid w:val="00DD4321"/>
    <w:rsid w:val="00DD46B4"/>
    <w:rsid w:val="00DD4948"/>
    <w:rsid w:val="00DD54DF"/>
    <w:rsid w:val="00DD55E8"/>
    <w:rsid w:val="00DD74D4"/>
    <w:rsid w:val="00DD775F"/>
    <w:rsid w:val="00DD7D09"/>
    <w:rsid w:val="00DE0A24"/>
    <w:rsid w:val="00DE1186"/>
    <w:rsid w:val="00DE1A50"/>
    <w:rsid w:val="00DE2021"/>
    <w:rsid w:val="00DE2BFC"/>
    <w:rsid w:val="00DE3320"/>
    <w:rsid w:val="00DE428A"/>
    <w:rsid w:val="00DE48EA"/>
    <w:rsid w:val="00DE4E05"/>
    <w:rsid w:val="00DE5A3D"/>
    <w:rsid w:val="00DE60EE"/>
    <w:rsid w:val="00DE7AA2"/>
    <w:rsid w:val="00DE7C97"/>
    <w:rsid w:val="00DF0526"/>
    <w:rsid w:val="00DF05A0"/>
    <w:rsid w:val="00DF086E"/>
    <w:rsid w:val="00DF0F68"/>
    <w:rsid w:val="00DF1977"/>
    <w:rsid w:val="00DF1A2C"/>
    <w:rsid w:val="00DF2AC9"/>
    <w:rsid w:val="00DF3A68"/>
    <w:rsid w:val="00DF3B52"/>
    <w:rsid w:val="00DF455F"/>
    <w:rsid w:val="00DF4654"/>
    <w:rsid w:val="00DF4BA8"/>
    <w:rsid w:val="00DF609D"/>
    <w:rsid w:val="00DF6877"/>
    <w:rsid w:val="00DF6914"/>
    <w:rsid w:val="00DF7094"/>
    <w:rsid w:val="00DF74B6"/>
    <w:rsid w:val="00DF7743"/>
    <w:rsid w:val="00DF7A7A"/>
    <w:rsid w:val="00DF7D16"/>
    <w:rsid w:val="00E00A0D"/>
    <w:rsid w:val="00E00A2B"/>
    <w:rsid w:val="00E01101"/>
    <w:rsid w:val="00E01371"/>
    <w:rsid w:val="00E013DC"/>
    <w:rsid w:val="00E0170F"/>
    <w:rsid w:val="00E01BD4"/>
    <w:rsid w:val="00E02080"/>
    <w:rsid w:val="00E025B6"/>
    <w:rsid w:val="00E0294A"/>
    <w:rsid w:val="00E02AF2"/>
    <w:rsid w:val="00E02D26"/>
    <w:rsid w:val="00E03D7B"/>
    <w:rsid w:val="00E041F2"/>
    <w:rsid w:val="00E053D6"/>
    <w:rsid w:val="00E0548C"/>
    <w:rsid w:val="00E05E48"/>
    <w:rsid w:val="00E0649A"/>
    <w:rsid w:val="00E06545"/>
    <w:rsid w:val="00E06603"/>
    <w:rsid w:val="00E069F8"/>
    <w:rsid w:val="00E0700F"/>
    <w:rsid w:val="00E07075"/>
    <w:rsid w:val="00E077D7"/>
    <w:rsid w:val="00E07894"/>
    <w:rsid w:val="00E07A35"/>
    <w:rsid w:val="00E10925"/>
    <w:rsid w:val="00E10BA5"/>
    <w:rsid w:val="00E117C8"/>
    <w:rsid w:val="00E118A5"/>
    <w:rsid w:val="00E1260B"/>
    <w:rsid w:val="00E12966"/>
    <w:rsid w:val="00E12A72"/>
    <w:rsid w:val="00E13310"/>
    <w:rsid w:val="00E13399"/>
    <w:rsid w:val="00E13BBD"/>
    <w:rsid w:val="00E13CFD"/>
    <w:rsid w:val="00E14485"/>
    <w:rsid w:val="00E15353"/>
    <w:rsid w:val="00E15450"/>
    <w:rsid w:val="00E15C54"/>
    <w:rsid w:val="00E16019"/>
    <w:rsid w:val="00E1645D"/>
    <w:rsid w:val="00E165C2"/>
    <w:rsid w:val="00E16778"/>
    <w:rsid w:val="00E16B3B"/>
    <w:rsid w:val="00E16C1F"/>
    <w:rsid w:val="00E17642"/>
    <w:rsid w:val="00E17666"/>
    <w:rsid w:val="00E17E90"/>
    <w:rsid w:val="00E20270"/>
    <w:rsid w:val="00E207FD"/>
    <w:rsid w:val="00E20EC8"/>
    <w:rsid w:val="00E21701"/>
    <w:rsid w:val="00E21CFE"/>
    <w:rsid w:val="00E22A5E"/>
    <w:rsid w:val="00E23179"/>
    <w:rsid w:val="00E231B5"/>
    <w:rsid w:val="00E242A0"/>
    <w:rsid w:val="00E2439B"/>
    <w:rsid w:val="00E2440A"/>
    <w:rsid w:val="00E244D7"/>
    <w:rsid w:val="00E24773"/>
    <w:rsid w:val="00E255B2"/>
    <w:rsid w:val="00E30249"/>
    <w:rsid w:val="00E305ED"/>
    <w:rsid w:val="00E31665"/>
    <w:rsid w:val="00E31ECE"/>
    <w:rsid w:val="00E32F37"/>
    <w:rsid w:val="00E33177"/>
    <w:rsid w:val="00E338BE"/>
    <w:rsid w:val="00E343D2"/>
    <w:rsid w:val="00E34421"/>
    <w:rsid w:val="00E34FAF"/>
    <w:rsid w:val="00E36F03"/>
    <w:rsid w:val="00E370A5"/>
    <w:rsid w:val="00E4029E"/>
    <w:rsid w:val="00E406FB"/>
    <w:rsid w:val="00E40971"/>
    <w:rsid w:val="00E40E04"/>
    <w:rsid w:val="00E41851"/>
    <w:rsid w:val="00E419C3"/>
    <w:rsid w:val="00E41AE8"/>
    <w:rsid w:val="00E41C17"/>
    <w:rsid w:val="00E42666"/>
    <w:rsid w:val="00E42BA4"/>
    <w:rsid w:val="00E4313F"/>
    <w:rsid w:val="00E434A5"/>
    <w:rsid w:val="00E43D19"/>
    <w:rsid w:val="00E442D9"/>
    <w:rsid w:val="00E443E2"/>
    <w:rsid w:val="00E44D14"/>
    <w:rsid w:val="00E4564A"/>
    <w:rsid w:val="00E45689"/>
    <w:rsid w:val="00E460B2"/>
    <w:rsid w:val="00E46A80"/>
    <w:rsid w:val="00E473A1"/>
    <w:rsid w:val="00E473DA"/>
    <w:rsid w:val="00E477CE"/>
    <w:rsid w:val="00E508C0"/>
    <w:rsid w:val="00E5099B"/>
    <w:rsid w:val="00E50C2B"/>
    <w:rsid w:val="00E50CFA"/>
    <w:rsid w:val="00E50FB2"/>
    <w:rsid w:val="00E51EF7"/>
    <w:rsid w:val="00E521FF"/>
    <w:rsid w:val="00E524B5"/>
    <w:rsid w:val="00E52EB6"/>
    <w:rsid w:val="00E539E5"/>
    <w:rsid w:val="00E53B75"/>
    <w:rsid w:val="00E53C38"/>
    <w:rsid w:val="00E54BAC"/>
    <w:rsid w:val="00E54C8B"/>
    <w:rsid w:val="00E553ED"/>
    <w:rsid w:val="00E568C0"/>
    <w:rsid w:val="00E575FA"/>
    <w:rsid w:val="00E57679"/>
    <w:rsid w:val="00E57C8C"/>
    <w:rsid w:val="00E60F50"/>
    <w:rsid w:val="00E61DA3"/>
    <w:rsid w:val="00E620B6"/>
    <w:rsid w:val="00E62177"/>
    <w:rsid w:val="00E62D63"/>
    <w:rsid w:val="00E63EBF"/>
    <w:rsid w:val="00E64039"/>
    <w:rsid w:val="00E6439A"/>
    <w:rsid w:val="00E64592"/>
    <w:rsid w:val="00E645A4"/>
    <w:rsid w:val="00E6467A"/>
    <w:rsid w:val="00E65088"/>
    <w:rsid w:val="00E656EF"/>
    <w:rsid w:val="00E66238"/>
    <w:rsid w:val="00E668EA"/>
    <w:rsid w:val="00E7089C"/>
    <w:rsid w:val="00E70D3B"/>
    <w:rsid w:val="00E71D87"/>
    <w:rsid w:val="00E72341"/>
    <w:rsid w:val="00E72855"/>
    <w:rsid w:val="00E72C02"/>
    <w:rsid w:val="00E72F69"/>
    <w:rsid w:val="00E730A9"/>
    <w:rsid w:val="00E7325B"/>
    <w:rsid w:val="00E74461"/>
    <w:rsid w:val="00E74EAC"/>
    <w:rsid w:val="00E75FD4"/>
    <w:rsid w:val="00E7644B"/>
    <w:rsid w:val="00E769CC"/>
    <w:rsid w:val="00E76D8E"/>
    <w:rsid w:val="00E806B3"/>
    <w:rsid w:val="00E809DC"/>
    <w:rsid w:val="00E811F1"/>
    <w:rsid w:val="00E81AB6"/>
    <w:rsid w:val="00E81C15"/>
    <w:rsid w:val="00E82381"/>
    <w:rsid w:val="00E82445"/>
    <w:rsid w:val="00E82BC7"/>
    <w:rsid w:val="00E8327B"/>
    <w:rsid w:val="00E83BE6"/>
    <w:rsid w:val="00E8423C"/>
    <w:rsid w:val="00E858C8"/>
    <w:rsid w:val="00E85BDD"/>
    <w:rsid w:val="00E85D83"/>
    <w:rsid w:val="00E86101"/>
    <w:rsid w:val="00E8616C"/>
    <w:rsid w:val="00E86305"/>
    <w:rsid w:val="00E864CB"/>
    <w:rsid w:val="00E879CE"/>
    <w:rsid w:val="00E904B7"/>
    <w:rsid w:val="00E90D63"/>
    <w:rsid w:val="00E91060"/>
    <w:rsid w:val="00E91F45"/>
    <w:rsid w:val="00E9361F"/>
    <w:rsid w:val="00E94198"/>
    <w:rsid w:val="00E943ED"/>
    <w:rsid w:val="00E944B0"/>
    <w:rsid w:val="00E94B86"/>
    <w:rsid w:val="00E94DC0"/>
    <w:rsid w:val="00E957BC"/>
    <w:rsid w:val="00E959EC"/>
    <w:rsid w:val="00E95B2E"/>
    <w:rsid w:val="00E95D79"/>
    <w:rsid w:val="00E960F9"/>
    <w:rsid w:val="00E969C6"/>
    <w:rsid w:val="00E96B77"/>
    <w:rsid w:val="00E9750F"/>
    <w:rsid w:val="00E97D9F"/>
    <w:rsid w:val="00EA0227"/>
    <w:rsid w:val="00EA02BD"/>
    <w:rsid w:val="00EA15F2"/>
    <w:rsid w:val="00EA29BA"/>
    <w:rsid w:val="00EA2AE5"/>
    <w:rsid w:val="00EA3FDF"/>
    <w:rsid w:val="00EA4B05"/>
    <w:rsid w:val="00EA4C53"/>
    <w:rsid w:val="00EA55D4"/>
    <w:rsid w:val="00EA5FCE"/>
    <w:rsid w:val="00EA6032"/>
    <w:rsid w:val="00EA619D"/>
    <w:rsid w:val="00EA6256"/>
    <w:rsid w:val="00EA6812"/>
    <w:rsid w:val="00EA68C0"/>
    <w:rsid w:val="00EA6D7D"/>
    <w:rsid w:val="00EA7091"/>
    <w:rsid w:val="00EA720C"/>
    <w:rsid w:val="00EA7370"/>
    <w:rsid w:val="00EA747B"/>
    <w:rsid w:val="00EA75A2"/>
    <w:rsid w:val="00EA766C"/>
    <w:rsid w:val="00EA7CB5"/>
    <w:rsid w:val="00EA7D91"/>
    <w:rsid w:val="00EB0A5D"/>
    <w:rsid w:val="00EB1C9A"/>
    <w:rsid w:val="00EB2D2C"/>
    <w:rsid w:val="00EB3E0B"/>
    <w:rsid w:val="00EB452A"/>
    <w:rsid w:val="00EB4695"/>
    <w:rsid w:val="00EB4B02"/>
    <w:rsid w:val="00EB6746"/>
    <w:rsid w:val="00EB6DB7"/>
    <w:rsid w:val="00EB7462"/>
    <w:rsid w:val="00EB7B59"/>
    <w:rsid w:val="00EB7D99"/>
    <w:rsid w:val="00EC0B3F"/>
    <w:rsid w:val="00EC156C"/>
    <w:rsid w:val="00EC1A82"/>
    <w:rsid w:val="00EC20D5"/>
    <w:rsid w:val="00EC38E1"/>
    <w:rsid w:val="00EC3EEC"/>
    <w:rsid w:val="00EC44E2"/>
    <w:rsid w:val="00EC44FA"/>
    <w:rsid w:val="00EC59CA"/>
    <w:rsid w:val="00EC5B6C"/>
    <w:rsid w:val="00EC5E49"/>
    <w:rsid w:val="00EC6D2D"/>
    <w:rsid w:val="00EC6E55"/>
    <w:rsid w:val="00EC70D1"/>
    <w:rsid w:val="00EC7E42"/>
    <w:rsid w:val="00ED01C1"/>
    <w:rsid w:val="00ED0AF3"/>
    <w:rsid w:val="00ED14E8"/>
    <w:rsid w:val="00ED1C42"/>
    <w:rsid w:val="00ED27A1"/>
    <w:rsid w:val="00ED2B02"/>
    <w:rsid w:val="00ED2B20"/>
    <w:rsid w:val="00ED2C2D"/>
    <w:rsid w:val="00ED3286"/>
    <w:rsid w:val="00ED4703"/>
    <w:rsid w:val="00ED49F3"/>
    <w:rsid w:val="00ED4F00"/>
    <w:rsid w:val="00ED5918"/>
    <w:rsid w:val="00ED5C08"/>
    <w:rsid w:val="00ED5DCA"/>
    <w:rsid w:val="00ED6738"/>
    <w:rsid w:val="00ED6A80"/>
    <w:rsid w:val="00ED73B4"/>
    <w:rsid w:val="00ED7441"/>
    <w:rsid w:val="00ED75A9"/>
    <w:rsid w:val="00ED7E66"/>
    <w:rsid w:val="00EE02AF"/>
    <w:rsid w:val="00EE0514"/>
    <w:rsid w:val="00EE1BED"/>
    <w:rsid w:val="00EE2417"/>
    <w:rsid w:val="00EE2BD7"/>
    <w:rsid w:val="00EE3DFD"/>
    <w:rsid w:val="00EE4057"/>
    <w:rsid w:val="00EE45A1"/>
    <w:rsid w:val="00EE474A"/>
    <w:rsid w:val="00EE6D3A"/>
    <w:rsid w:val="00EE70EC"/>
    <w:rsid w:val="00EE7616"/>
    <w:rsid w:val="00EF0B96"/>
    <w:rsid w:val="00EF1ACF"/>
    <w:rsid w:val="00EF22EA"/>
    <w:rsid w:val="00EF3D08"/>
    <w:rsid w:val="00EF3E31"/>
    <w:rsid w:val="00EF4298"/>
    <w:rsid w:val="00EF42D9"/>
    <w:rsid w:val="00EF4544"/>
    <w:rsid w:val="00EF4964"/>
    <w:rsid w:val="00EF49B0"/>
    <w:rsid w:val="00EF4E18"/>
    <w:rsid w:val="00EF540F"/>
    <w:rsid w:val="00EF56CD"/>
    <w:rsid w:val="00EF5909"/>
    <w:rsid w:val="00EF5D44"/>
    <w:rsid w:val="00EF5D7E"/>
    <w:rsid w:val="00EF6023"/>
    <w:rsid w:val="00EF6379"/>
    <w:rsid w:val="00EF7288"/>
    <w:rsid w:val="00EF7353"/>
    <w:rsid w:val="00EF78F1"/>
    <w:rsid w:val="00F002B3"/>
    <w:rsid w:val="00F00EBB"/>
    <w:rsid w:val="00F01097"/>
    <w:rsid w:val="00F01486"/>
    <w:rsid w:val="00F0153A"/>
    <w:rsid w:val="00F01CD9"/>
    <w:rsid w:val="00F01E3A"/>
    <w:rsid w:val="00F0263F"/>
    <w:rsid w:val="00F026EB"/>
    <w:rsid w:val="00F028DB"/>
    <w:rsid w:val="00F03555"/>
    <w:rsid w:val="00F03AB4"/>
    <w:rsid w:val="00F03B86"/>
    <w:rsid w:val="00F0449C"/>
    <w:rsid w:val="00F0490D"/>
    <w:rsid w:val="00F04CFC"/>
    <w:rsid w:val="00F05D49"/>
    <w:rsid w:val="00F06099"/>
    <w:rsid w:val="00F06111"/>
    <w:rsid w:val="00F061E5"/>
    <w:rsid w:val="00F0660B"/>
    <w:rsid w:val="00F06A3A"/>
    <w:rsid w:val="00F06D8D"/>
    <w:rsid w:val="00F07077"/>
    <w:rsid w:val="00F0738D"/>
    <w:rsid w:val="00F07C24"/>
    <w:rsid w:val="00F07F63"/>
    <w:rsid w:val="00F10CD9"/>
    <w:rsid w:val="00F118FF"/>
    <w:rsid w:val="00F1191D"/>
    <w:rsid w:val="00F11A70"/>
    <w:rsid w:val="00F12B08"/>
    <w:rsid w:val="00F130FA"/>
    <w:rsid w:val="00F1389E"/>
    <w:rsid w:val="00F138D3"/>
    <w:rsid w:val="00F13CAD"/>
    <w:rsid w:val="00F13CD9"/>
    <w:rsid w:val="00F140AB"/>
    <w:rsid w:val="00F14BCE"/>
    <w:rsid w:val="00F152C4"/>
    <w:rsid w:val="00F15728"/>
    <w:rsid w:val="00F15813"/>
    <w:rsid w:val="00F15D35"/>
    <w:rsid w:val="00F15D7C"/>
    <w:rsid w:val="00F15DA2"/>
    <w:rsid w:val="00F1651D"/>
    <w:rsid w:val="00F167C7"/>
    <w:rsid w:val="00F16EE3"/>
    <w:rsid w:val="00F174DF"/>
    <w:rsid w:val="00F17789"/>
    <w:rsid w:val="00F20697"/>
    <w:rsid w:val="00F20906"/>
    <w:rsid w:val="00F20C3A"/>
    <w:rsid w:val="00F21A80"/>
    <w:rsid w:val="00F223F8"/>
    <w:rsid w:val="00F22B11"/>
    <w:rsid w:val="00F22DAC"/>
    <w:rsid w:val="00F230BE"/>
    <w:rsid w:val="00F234F5"/>
    <w:rsid w:val="00F23962"/>
    <w:rsid w:val="00F24211"/>
    <w:rsid w:val="00F24369"/>
    <w:rsid w:val="00F24740"/>
    <w:rsid w:val="00F24854"/>
    <w:rsid w:val="00F248A6"/>
    <w:rsid w:val="00F24EB4"/>
    <w:rsid w:val="00F24F99"/>
    <w:rsid w:val="00F25175"/>
    <w:rsid w:val="00F25467"/>
    <w:rsid w:val="00F254AA"/>
    <w:rsid w:val="00F2560C"/>
    <w:rsid w:val="00F258E1"/>
    <w:rsid w:val="00F25AEE"/>
    <w:rsid w:val="00F262CE"/>
    <w:rsid w:val="00F2638A"/>
    <w:rsid w:val="00F263A3"/>
    <w:rsid w:val="00F26EA6"/>
    <w:rsid w:val="00F27416"/>
    <w:rsid w:val="00F27C03"/>
    <w:rsid w:val="00F3061C"/>
    <w:rsid w:val="00F308DD"/>
    <w:rsid w:val="00F3213D"/>
    <w:rsid w:val="00F322CA"/>
    <w:rsid w:val="00F32305"/>
    <w:rsid w:val="00F324E0"/>
    <w:rsid w:val="00F32645"/>
    <w:rsid w:val="00F3319E"/>
    <w:rsid w:val="00F3344A"/>
    <w:rsid w:val="00F346C4"/>
    <w:rsid w:val="00F34A14"/>
    <w:rsid w:val="00F3505C"/>
    <w:rsid w:val="00F35109"/>
    <w:rsid w:val="00F35186"/>
    <w:rsid w:val="00F36B45"/>
    <w:rsid w:val="00F36B85"/>
    <w:rsid w:val="00F3703B"/>
    <w:rsid w:val="00F4108D"/>
    <w:rsid w:val="00F41447"/>
    <w:rsid w:val="00F4153F"/>
    <w:rsid w:val="00F4165C"/>
    <w:rsid w:val="00F41868"/>
    <w:rsid w:val="00F4235A"/>
    <w:rsid w:val="00F4278D"/>
    <w:rsid w:val="00F42EC4"/>
    <w:rsid w:val="00F42EF4"/>
    <w:rsid w:val="00F42FF3"/>
    <w:rsid w:val="00F43415"/>
    <w:rsid w:val="00F43DA0"/>
    <w:rsid w:val="00F43F3F"/>
    <w:rsid w:val="00F4460D"/>
    <w:rsid w:val="00F4497A"/>
    <w:rsid w:val="00F4581E"/>
    <w:rsid w:val="00F45B29"/>
    <w:rsid w:val="00F45E0F"/>
    <w:rsid w:val="00F469B8"/>
    <w:rsid w:val="00F479C1"/>
    <w:rsid w:val="00F47C0A"/>
    <w:rsid w:val="00F47E62"/>
    <w:rsid w:val="00F5007B"/>
    <w:rsid w:val="00F51121"/>
    <w:rsid w:val="00F51909"/>
    <w:rsid w:val="00F51F14"/>
    <w:rsid w:val="00F52C52"/>
    <w:rsid w:val="00F53885"/>
    <w:rsid w:val="00F53B50"/>
    <w:rsid w:val="00F53FC2"/>
    <w:rsid w:val="00F54448"/>
    <w:rsid w:val="00F55EA2"/>
    <w:rsid w:val="00F56779"/>
    <w:rsid w:val="00F57641"/>
    <w:rsid w:val="00F5788F"/>
    <w:rsid w:val="00F619EF"/>
    <w:rsid w:val="00F61B60"/>
    <w:rsid w:val="00F61CE4"/>
    <w:rsid w:val="00F61E2A"/>
    <w:rsid w:val="00F62374"/>
    <w:rsid w:val="00F625B8"/>
    <w:rsid w:val="00F6347F"/>
    <w:rsid w:val="00F63793"/>
    <w:rsid w:val="00F63B18"/>
    <w:rsid w:val="00F6404D"/>
    <w:rsid w:val="00F6471E"/>
    <w:rsid w:val="00F64897"/>
    <w:rsid w:val="00F654E4"/>
    <w:rsid w:val="00F659E6"/>
    <w:rsid w:val="00F65C15"/>
    <w:rsid w:val="00F66519"/>
    <w:rsid w:val="00F66C62"/>
    <w:rsid w:val="00F66FD0"/>
    <w:rsid w:val="00F6730C"/>
    <w:rsid w:val="00F67B01"/>
    <w:rsid w:val="00F67B21"/>
    <w:rsid w:val="00F700A4"/>
    <w:rsid w:val="00F707E0"/>
    <w:rsid w:val="00F70B19"/>
    <w:rsid w:val="00F70D9A"/>
    <w:rsid w:val="00F71ED8"/>
    <w:rsid w:val="00F71F45"/>
    <w:rsid w:val="00F72215"/>
    <w:rsid w:val="00F72E31"/>
    <w:rsid w:val="00F72F6B"/>
    <w:rsid w:val="00F734EE"/>
    <w:rsid w:val="00F73AEE"/>
    <w:rsid w:val="00F73FFE"/>
    <w:rsid w:val="00F74958"/>
    <w:rsid w:val="00F75589"/>
    <w:rsid w:val="00F757AB"/>
    <w:rsid w:val="00F7592E"/>
    <w:rsid w:val="00F75E5A"/>
    <w:rsid w:val="00F769BC"/>
    <w:rsid w:val="00F7711A"/>
    <w:rsid w:val="00F81642"/>
    <w:rsid w:val="00F81927"/>
    <w:rsid w:val="00F81BAA"/>
    <w:rsid w:val="00F81F33"/>
    <w:rsid w:val="00F82184"/>
    <w:rsid w:val="00F82453"/>
    <w:rsid w:val="00F82754"/>
    <w:rsid w:val="00F83752"/>
    <w:rsid w:val="00F83866"/>
    <w:rsid w:val="00F83C98"/>
    <w:rsid w:val="00F84699"/>
    <w:rsid w:val="00F84D52"/>
    <w:rsid w:val="00F856F5"/>
    <w:rsid w:val="00F862AE"/>
    <w:rsid w:val="00F868A1"/>
    <w:rsid w:val="00F86B67"/>
    <w:rsid w:val="00F86C26"/>
    <w:rsid w:val="00F86DDE"/>
    <w:rsid w:val="00F87FE0"/>
    <w:rsid w:val="00F90F5C"/>
    <w:rsid w:val="00F91478"/>
    <w:rsid w:val="00F927A8"/>
    <w:rsid w:val="00F93734"/>
    <w:rsid w:val="00F93D80"/>
    <w:rsid w:val="00F93D95"/>
    <w:rsid w:val="00F953AB"/>
    <w:rsid w:val="00F95419"/>
    <w:rsid w:val="00F9584D"/>
    <w:rsid w:val="00F959A2"/>
    <w:rsid w:val="00F9652C"/>
    <w:rsid w:val="00F96EA4"/>
    <w:rsid w:val="00F97166"/>
    <w:rsid w:val="00FA0017"/>
    <w:rsid w:val="00FA1879"/>
    <w:rsid w:val="00FA1B14"/>
    <w:rsid w:val="00FA214B"/>
    <w:rsid w:val="00FA23DF"/>
    <w:rsid w:val="00FA289D"/>
    <w:rsid w:val="00FA35C2"/>
    <w:rsid w:val="00FA393A"/>
    <w:rsid w:val="00FA3E5D"/>
    <w:rsid w:val="00FA41BB"/>
    <w:rsid w:val="00FA4986"/>
    <w:rsid w:val="00FA5062"/>
    <w:rsid w:val="00FA5291"/>
    <w:rsid w:val="00FA56E3"/>
    <w:rsid w:val="00FA5CEB"/>
    <w:rsid w:val="00FA5F85"/>
    <w:rsid w:val="00FA6798"/>
    <w:rsid w:val="00FA6831"/>
    <w:rsid w:val="00FA6C98"/>
    <w:rsid w:val="00FA7070"/>
    <w:rsid w:val="00FA7162"/>
    <w:rsid w:val="00FA7481"/>
    <w:rsid w:val="00FA7684"/>
    <w:rsid w:val="00FA7F2E"/>
    <w:rsid w:val="00FB0115"/>
    <w:rsid w:val="00FB0C8B"/>
    <w:rsid w:val="00FB0D58"/>
    <w:rsid w:val="00FB0E44"/>
    <w:rsid w:val="00FB10E0"/>
    <w:rsid w:val="00FB1ED9"/>
    <w:rsid w:val="00FB3A65"/>
    <w:rsid w:val="00FB3E12"/>
    <w:rsid w:val="00FB461D"/>
    <w:rsid w:val="00FB464F"/>
    <w:rsid w:val="00FB4D85"/>
    <w:rsid w:val="00FB533B"/>
    <w:rsid w:val="00FB59E4"/>
    <w:rsid w:val="00FB5B5F"/>
    <w:rsid w:val="00FB60C4"/>
    <w:rsid w:val="00FB6141"/>
    <w:rsid w:val="00FB63C7"/>
    <w:rsid w:val="00FB694B"/>
    <w:rsid w:val="00FB6AA5"/>
    <w:rsid w:val="00FB7061"/>
    <w:rsid w:val="00FB73E6"/>
    <w:rsid w:val="00FC08E5"/>
    <w:rsid w:val="00FC0955"/>
    <w:rsid w:val="00FC10D9"/>
    <w:rsid w:val="00FC1D1D"/>
    <w:rsid w:val="00FC23B4"/>
    <w:rsid w:val="00FC32E8"/>
    <w:rsid w:val="00FC3472"/>
    <w:rsid w:val="00FC6F87"/>
    <w:rsid w:val="00FC7135"/>
    <w:rsid w:val="00FC75E9"/>
    <w:rsid w:val="00FC7F57"/>
    <w:rsid w:val="00FD1702"/>
    <w:rsid w:val="00FD1B76"/>
    <w:rsid w:val="00FD2358"/>
    <w:rsid w:val="00FD237E"/>
    <w:rsid w:val="00FD2D7B"/>
    <w:rsid w:val="00FD325F"/>
    <w:rsid w:val="00FD34E7"/>
    <w:rsid w:val="00FD3D0F"/>
    <w:rsid w:val="00FD3E6D"/>
    <w:rsid w:val="00FD4BDA"/>
    <w:rsid w:val="00FD52C3"/>
    <w:rsid w:val="00FD64E2"/>
    <w:rsid w:val="00FD6662"/>
    <w:rsid w:val="00FD688D"/>
    <w:rsid w:val="00FD7D26"/>
    <w:rsid w:val="00FD7FC8"/>
    <w:rsid w:val="00FE095A"/>
    <w:rsid w:val="00FE1483"/>
    <w:rsid w:val="00FE2480"/>
    <w:rsid w:val="00FE343C"/>
    <w:rsid w:val="00FE3792"/>
    <w:rsid w:val="00FE3BC8"/>
    <w:rsid w:val="00FE3FFB"/>
    <w:rsid w:val="00FE4AAB"/>
    <w:rsid w:val="00FE5C39"/>
    <w:rsid w:val="00FE6046"/>
    <w:rsid w:val="00FE60EA"/>
    <w:rsid w:val="00FE6364"/>
    <w:rsid w:val="00FE6E43"/>
    <w:rsid w:val="00FE716E"/>
    <w:rsid w:val="00FE74DB"/>
    <w:rsid w:val="00FE7F8C"/>
    <w:rsid w:val="00FF03EB"/>
    <w:rsid w:val="00FF0DAA"/>
    <w:rsid w:val="00FF0F98"/>
    <w:rsid w:val="00FF1065"/>
    <w:rsid w:val="00FF1538"/>
    <w:rsid w:val="00FF1A8C"/>
    <w:rsid w:val="00FF2083"/>
    <w:rsid w:val="00FF244D"/>
    <w:rsid w:val="00FF2534"/>
    <w:rsid w:val="00FF4C5E"/>
    <w:rsid w:val="00FF5899"/>
    <w:rsid w:val="00FF697B"/>
    <w:rsid w:val="00FF6AB2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5E1DA83</Template>
  <TotalTime>23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Марина Геннадьевна Ткаченко</cp:lastModifiedBy>
  <cp:revision>4</cp:revision>
  <dcterms:created xsi:type="dcterms:W3CDTF">2015-04-17T07:03:00Z</dcterms:created>
  <dcterms:modified xsi:type="dcterms:W3CDTF">2015-04-17T07:28:00Z</dcterms:modified>
</cp:coreProperties>
</file>