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17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D33CF" w:rsidTr="000273BE">
        <w:trPr>
          <w:trHeight w:val="13875"/>
        </w:trPr>
        <w:tc>
          <w:tcPr>
            <w:tcW w:w="9889" w:type="dxa"/>
          </w:tcPr>
          <w:p w:rsidR="00AF706B" w:rsidRDefault="00AF706B" w:rsidP="00AD33CF">
            <w:pPr>
              <w:rPr>
                <w:sz w:val="24"/>
                <w:lang w:val="en-US"/>
              </w:rPr>
            </w:pPr>
          </w:p>
          <w:p w:rsidR="00B41FBA" w:rsidRPr="002722B4" w:rsidRDefault="00B41FBA" w:rsidP="00B41FBA">
            <w:pPr>
              <w:keepNext/>
              <w:ind w:left="4854"/>
              <w:jc w:val="both"/>
              <w:outlineLvl w:val="1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д</w:t>
            </w:r>
            <w:r w:rsidRPr="002722B4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  <w:r w:rsidRPr="002722B4">
              <w:rPr>
                <w:sz w:val="28"/>
              </w:rPr>
              <w:t xml:space="preserve"> ИАТЭ НИЯУ МИФИ</w:t>
            </w:r>
          </w:p>
          <w:p w:rsidR="00B41FBA" w:rsidRPr="002722B4" w:rsidRDefault="00B41FBA" w:rsidP="00B41FBA">
            <w:pPr>
              <w:ind w:left="4854"/>
              <w:jc w:val="both"/>
              <w:rPr>
                <w:sz w:val="28"/>
              </w:rPr>
            </w:pPr>
            <w:r>
              <w:rPr>
                <w:sz w:val="28"/>
              </w:rPr>
              <w:t>Панову А.В.</w:t>
            </w: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  <w:r>
              <w:rPr>
                <w:sz w:val="16"/>
              </w:rPr>
              <w:br/>
              <w:t>____________________________________________________________</w:t>
            </w:r>
            <w:r>
              <w:rPr>
                <w:sz w:val="16"/>
              </w:rPr>
              <w:br/>
              <w:t>должность, подразделение</w:t>
            </w: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</w:t>
            </w:r>
            <w:r>
              <w:rPr>
                <w:sz w:val="16"/>
              </w:rPr>
              <w:br/>
            </w: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</w:t>
            </w:r>
            <w:r>
              <w:rPr>
                <w:sz w:val="16"/>
              </w:rPr>
              <w:br/>
              <w:t xml:space="preserve">по основной работе, по совместительству </w:t>
            </w:r>
          </w:p>
          <w:p w:rsidR="00B41FBA" w:rsidRPr="005E136D" w:rsidRDefault="00B41FBA" w:rsidP="00B41FBA">
            <w:pPr>
              <w:ind w:left="4854"/>
              <w:jc w:val="center"/>
              <w:rPr>
                <w:sz w:val="10"/>
                <w:szCs w:val="10"/>
              </w:rPr>
            </w:pPr>
          </w:p>
          <w:p w:rsidR="00B41FBA" w:rsidRDefault="00B41FBA" w:rsidP="00B41FBA">
            <w:pPr>
              <w:ind w:left="4854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B41FBA" w:rsidRDefault="00B41FBA" w:rsidP="00B41FBA">
            <w:pPr>
              <w:ind w:left="4854"/>
              <w:jc w:val="center"/>
              <w:rPr>
                <w:sz w:val="16"/>
              </w:rPr>
            </w:pPr>
            <w:r>
              <w:rPr>
                <w:sz w:val="16"/>
              </w:rPr>
              <w:t>ФИО (полностью)</w:t>
            </w:r>
          </w:p>
          <w:p w:rsidR="00B41FBA" w:rsidRPr="005E136D" w:rsidRDefault="00B41FBA" w:rsidP="00B41FBA">
            <w:pPr>
              <w:ind w:left="4854"/>
              <w:jc w:val="center"/>
              <w:rPr>
                <w:sz w:val="10"/>
                <w:szCs w:val="10"/>
              </w:rPr>
            </w:pPr>
          </w:p>
          <w:p w:rsidR="00B41FBA" w:rsidRDefault="00B41FBA" w:rsidP="00B41FBA">
            <w:pPr>
              <w:ind w:left="4854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Default="00AD33CF" w:rsidP="00AD33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 А Я В Л Е Н И Е</w:t>
            </w:r>
          </w:p>
          <w:p w:rsidR="00AD33CF" w:rsidRDefault="00AD33CF" w:rsidP="00AD33CF">
            <w:pPr>
              <w:rPr>
                <w:sz w:val="28"/>
              </w:rPr>
            </w:pPr>
          </w:p>
          <w:p w:rsidR="00FE3D1D" w:rsidRDefault="00FE3D1D" w:rsidP="00B41FB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связи _________________________________________________________________________ </w:t>
            </w:r>
          </w:p>
          <w:p w:rsidR="00FE3D1D" w:rsidRPr="00B41FBA" w:rsidRDefault="00FE3D1D" w:rsidP="00B41FBA">
            <w:pPr>
              <w:pStyle w:val="1"/>
              <w:jc w:val="center"/>
              <w:rPr>
                <w:sz w:val="20"/>
                <w:vertAlign w:val="superscript"/>
              </w:rPr>
            </w:pPr>
            <w:r w:rsidRPr="00B41FBA">
              <w:rPr>
                <w:sz w:val="20"/>
                <w:vertAlign w:val="superscript"/>
              </w:rPr>
              <w:t>(причина переноса отпуска)</w:t>
            </w:r>
          </w:p>
          <w:p w:rsidR="00B41FBA" w:rsidRDefault="00B41FBA" w:rsidP="00B41FBA">
            <w:r>
              <w:t>________________________________________________________________________________________________</w:t>
            </w:r>
          </w:p>
          <w:p w:rsidR="00B41FBA" w:rsidRPr="00B41FBA" w:rsidRDefault="00B41FBA" w:rsidP="00B41FBA"/>
          <w:p w:rsidR="00FE3D1D" w:rsidRDefault="00FE3D1D" w:rsidP="00B41FB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прошу отпуск, продолжительностью _____________________________________ календарных </w:t>
            </w:r>
          </w:p>
          <w:p w:rsidR="00FE3D1D" w:rsidRPr="00B41FBA" w:rsidRDefault="00FE3D1D" w:rsidP="00FE3D1D">
            <w:pPr>
              <w:pStyle w:val="1"/>
              <w:spacing w:line="336" w:lineRule="auto"/>
              <w:jc w:val="both"/>
              <w:rPr>
                <w:sz w:val="20"/>
                <w:vertAlign w:val="superscript"/>
              </w:rPr>
            </w:pPr>
            <w:r w:rsidRPr="00B41FBA">
              <w:rPr>
                <w:sz w:val="20"/>
                <w:vertAlign w:val="superscript"/>
              </w:rPr>
              <w:t xml:space="preserve">                                                                       </w:t>
            </w:r>
            <w:r w:rsidR="00B41FBA">
              <w:rPr>
                <w:sz w:val="20"/>
                <w:vertAlign w:val="superscript"/>
              </w:rPr>
              <w:t xml:space="preserve">                                                                  </w:t>
            </w:r>
            <w:r w:rsidRPr="00B41FBA">
              <w:rPr>
                <w:sz w:val="20"/>
                <w:vertAlign w:val="superscript"/>
              </w:rPr>
              <w:t xml:space="preserve">          (количество дней цифрой и прописью)</w:t>
            </w:r>
          </w:p>
          <w:p w:rsidR="00FE3D1D" w:rsidRDefault="00FE3D1D" w:rsidP="00B41FB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дней в период с «____» _______________ _______ г. по «_</w:t>
            </w:r>
            <w:bookmarkStart w:id="0" w:name="_GoBack"/>
            <w:bookmarkEnd w:id="0"/>
            <w:r>
              <w:rPr>
                <w:sz w:val="24"/>
              </w:rPr>
              <w:t>___» _______________ _______ г.,</w:t>
            </w:r>
          </w:p>
          <w:p w:rsidR="00FE3D1D" w:rsidRPr="00B41FBA" w:rsidRDefault="00FE3D1D" w:rsidP="00FE3D1D">
            <w:pPr>
              <w:pStyle w:val="1"/>
              <w:spacing w:line="336" w:lineRule="auto"/>
              <w:jc w:val="both"/>
              <w:rPr>
                <w:sz w:val="20"/>
                <w:vertAlign w:val="superscript"/>
              </w:rPr>
            </w:pPr>
            <w:r w:rsidRPr="00B41FBA">
              <w:rPr>
                <w:sz w:val="20"/>
                <w:vertAlign w:val="superscript"/>
              </w:rPr>
              <w:t xml:space="preserve">                   </w:t>
            </w:r>
            <w:r w:rsidR="00B41FBA">
              <w:rPr>
                <w:sz w:val="20"/>
                <w:vertAlign w:val="superscript"/>
              </w:rPr>
              <w:t xml:space="preserve">                                           </w:t>
            </w:r>
            <w:r w:rsidRPr="00B41FBA">
              <w:rPr>
                <w:sz w:val="20"/>
                <w:vertAlign w:val="superscript"/>
              </w:rPr>
              <w:t xml:space="preserve">        (дата начала запланированного </w:t>
            </w:r>
            <w:proofErr w:type="gramStart"/>
            <w:r w:rsidRPr="00B41FBA">
              <w:rPr>
                <w:sz w:val="20"/>
                <w:vertAlign w:val="superscript"/>
              </w:rPr>
              <w:t xml:space="preserve">отпуска)   </w:t>
            </w:r>
            <w:proofErr w:type="gramEnd"/>
            <w:r w:rsidRPr="00B41FBA">
              <w:rPr>
                <w:sz w:val="20"/>
                <w:vertAlign w:val="superscript"/>
              </w:rPr>
              <w:t xml:space="preserve">    </w:t>
            </w:r>
            <w:r w:rsidR="00B41FBA">
              <w:rPr>
                <w:sz w:val="20"/>
                <w:vertAlign w:val="superscript"/>
              </w:rPr>
              <w:t xml:space="preserve">                                           </w:t>
            </w:r>
            <w:r w:rsidRPr="00B41FBA">
              <w:rPr>
                <w:sz w:val="20"/>
                <w:vertAlign w:val="superscript"/>
              </w:rPr>
              <w:t xml:space="preserve">            (дата окончания запланированного отпуска)</w:t>
            </w:r>
          </w:p>
          <w:p w:rsidR="00FE3D1D" w:rsidRDefault="00FE3D1D" w:rsidP="00B41FBA">
            <w:pPr>
              <w:pStyle w:val="1"/>
              <w:spacing w:line="33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запланированный в соответствии с графиком отпусков, предоставить в </w:t>
            </w:r>
            <w:r w:rsidRPr="00166D02">
              <w:rPr>
                <w:sz w:val="24"/>
              </w:rPr>
              <w:t xml:space="preserve">другой </w:t>
            </w:r>
            <w:proofErr w:type="gramStart"/>
            <w:r w:rsidRPr="00166D02">
              <w:rPr>
                <w:sz w:val="24"/>
              </w:rPr>
              <w:t>период</w:t>
            </w:r>
            <w:r>
              <w:rPr>
                <w:sz w:val="24"/>
              </w:rPr>
              <w:t>:</w:t>
            </w:r>
            <w:r w:rsidR="00B41FBA">
              <w:rPr>
                <w:sz w:val="24"/>
              </w:rPr>
              <w:t xml:space="preserve">   </w:t>
            </w:r>
            <w:proofErr w:type="gramEnd"/>
            <w:r w:rsidR="00B41FBA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с «___» ______________ ______ г. по «____» ______________ _____ г. продолжительностью</w:t>
            </w:r>
          </w:p>
          <w:p w:rsidR="00FE3D1D" w:rsidRPr="00B41FBA" w:rsidRDefault="00FE3D1D" w:rsidP="00B41FBA">
            <w:pPr>
              <w:pStyle w:val="1"/>
              <w:jc w:val="both"/>
              <w:rPr>
                <w:sz w:val="20"/>
                <w:vertAlign w:val="superscript"/>
              </w:rPr>
            </w:pPr>
            <w:r w:rsidRPr="00B41FBA">
              <w:rPr>
                <w:sz w:val="20"/>
                <w:vertAlign w:val="superscript"/>
              </w:rPr>
              <w:t xml:space="preserve">   </w:t>
            </w:r>
            <w:r w:rsidR="00B41FBA">
              <w:rPr>
                <w:sz w:val="20"/>
                <w:vertAlign w:val="superscript"/>
              </w:rPr>
              <w:t xml:space="preserve">                      </w:t>
            </w:r>
            <w:r w:rsidRPr="00B41FBA">
              <w:rPr>
                <w:sz w:val="20"/>
                <w:vertAlign w:val="superscript"/>
              </w:rPr>
              <w:t xml:space="preserve">      (новая дата начала </w:t>
            </w:r>
            <w:proofErr w:type="gramStart"/>
            <w:r w:rsidRPr="00B41FBA">
              <w:rPr>
                <w:sz w:val="20"/>
                <w:vertAlign w:val="superscript"/>
              </w:rPr>
              <w:t xml:space="preserve">отпуска)   </w:t>
            </w:r>
            <w:proofErr w:type="gramEnd"/>
            <w:r w:rsidRPr="00B41FBA">
              <w:rPr>
                <w:sz w:val="20"/>
                <w:vertAlign w:val="superscript"/>
              </w:rPr>
              <w:t xml:space="preserve">       </w:t>
            </w:r>
            <w:r w:rsidR="00B41FBA">
              <w:rPr>
                <w:sz w:val="20"/>
                <w:vertAlign w:val="superscript"/>
              </w:rPr>
              <w:t xml:space="preserve">                                               </w:t>
            </w:r>
            <w:r w:rsidRPr="00B41FBA">
              <w:rPr>
                <w:sz w:val="20"/>
                <w:vertAlign w:val="superscript"/>
              </w:rPr>
              <w:t xml:space="preserve">                (новая дата окончания отпуска)</w:t>
            </w:r>
          </w:p>
          <w:p w:rsidR="00FE3D1D" w:rsidRDefault="00FE3D1D" w:rsidP="00B41FBA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 календарных дней.</w:t>
            </w:r>
          </w:p>
          <w:p w:rsidR="00FE3D1D" w:rsidRPr="00B41FBA" w:rsidRDefault="00FE3D1D" w:rsidP="00FE3D1D">
            <w:pPr>
              <w:pStyle w:val="1"/>
              <w:spacing w:line="336" w:lineRule="auto"/>
              <w:jc w:val="both"/>
              <w:rPr>
                <w:sz w:val="20"/>
                <w:vertAlign w:val="superscript"/>
              </w:rPr>
            </w:pPr>
            <w:r w:rsidRPr="00B41FBA">
              <w:rPr>
                <w:sz w:val="20"/>
                <w:vertAlign w:val="superscript"/>
              </w:rPr>
              <w:t xml:space="preserve">         </w:t>
            </w:r>
            <w:r w:rsidR="00B41FBA">
              <w:rPr>
                <w:sz w:val="20"/>
                <w:vertAlign w:val="superscript"/>
              </w:rPr>
              <w:t xml:space="preserve">                       </w:t>
            </w:r>
            <w:r w:rsidRPr="00B41FBA">
              <w:rPr>
                <w:sz w:val="20"/>
                <w:vertAlign w:val="superscript"/>
              </w:rPr>
              <w:t xml:space="preserve">   (количество дней цифрой и прописью)</w:t>
            </w:r>
          </w:p>
          <w:p w:rsidR="00B41FBA" w:rsidRDefault="00B41FBA" w:rsidP="00B41FBA">
            <w:pPr>
              <w:jc w:val="both"/>
              <w:rPr>
                <w:sz w:val="24"/>
              </w:rPr>
            </w:pPr>
          </w:p>
          <w:p w:rsidR="00B41FBA" w:rsidRDefault="00B41FBA" w:rsidP="00B41FBA">
            <w:pPr>
              <w:jc w:val="both"/>
              <w:rPr>
                <w:sz w:val="24"/>
              </w:rPr>
            </w:pPr>
          </w:p>
          <w:p w:rsidR="00B41FBA" w:rsidRDefault="00B41FBA" w:rsidP="00B41FB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    __________________ ___________________________</w:t>
            </w:r>
          </w:p>
          <w:p w:rsidR="00B41FBA" w:rsidRPr="00B41FBA" w:rsidRDefault="00B41FBA" w:rsidP="00B41FBA">
            <w:pPr>
              <w:jc w:val="both"/>
              <w:rPr>
                <w:vertAlign w:val="superscript"/>
              </w:rPr>
            </w:pPr>
            <w:r w:rsidRPr="00B41FBA">
              <w:rPr>
                <w:vertAlign w:val="superscript"/>
              </w:rPr>
              <w:t xml:space="preserve">                   </w:t>
            </w:r>
            <w:r>
              <w:rPr>
                <w:vertAlign w:val="superscript"/>
              </w:rPr>
              <w:t xml:space="preserve">                    </w:t>
            </w:r>
            <w:r w:rsidRPr="00B41FBA">
              <w:rPr>
                <w:vertAlign w:val="superscript"/>
              </w:rPr>
              <w:t xml:space="preserve">         (должность)</w:t>
            </w:r>
            <w:r w:rsidRPr="00B41FBA">
              <w:rPr>
                <w:vertAlign w:val="superscript"/>
              </w:rPr>
              <w:tab/>
            </w:r>
            <w:r w:rsidRPr="00B41FBA">
              <w:rPr>
                <w:vertAlign w:val="superscript"/>
              </w:rPr>
              <w:tab/>
            </w:r>
            <w:r w:rsidRPr="00B41FBA">
              <w:rPr>
                <w:vertAlign w:val="superscript"/>
              </w:rPr>
              <w:tab/>
            </w:r>
            <w:r w:rsidRPr="00B41FBA">
              <w:rPr>
                <w:vertAlign w:val="superscript"/>
              </w:rPr>
              <w:tab/>
              <w:t>(</w:t>
            </w:r>
            <w:proofErr w:type="gramStart"/>
            <w:r w:rsidRPr="00B41FBA">
              <w:rPr>
                <w:vertAlign w:val="superscript"/>
              </w:rPr>
              <w:t xml:space="preserve">подпись)   </w:t>
            </w:r>
            <w:proofErr w:type="gramEnd"/>
            <w:r w:rsidRPr="00B41FBA">
              <w:rPr>
                <w:vertAlign w:val="superscript"/>
              </w:rPr>
              <w:t xml:space="preserve">                 </w:t>
            </w:r>
            <w:r>
              <w:rPr>
                <w:vertAlign w:val="superscript"/>
              </w:rPr>
              <w:t xml:space="preserve">                                   </w:t>
            </w:r>
            <w:r w:rsidRPr="00B41FBA">
              <w:rPr>
                <w:vertAlign w:val="superscript"/>
              </w:rPr>
              <w:t xml:space="preserve">         (инициалы, фамилия)</w:t>
            </w:r>
          </w:p>
          <w:p w:rsidR="00B41FBA" w:rsidRDefault="00B41FBA" w:rsidP="00B41FBA">
            <w:pPr>
              <w:rPr>
                <w:sz w:val="24"/>
              </w:rPr>
            </w:pPr>
            <w:r>
              <w:rPr>
                <w:sz w:val="24"/>
              </w:rPr>
              <w:t xml:space="preserve">«___» ______________ ______ г. </w:t>
            </w:r>
          </w:p>
          <w:p w:rsidR="00B41FBA" w:rsidRDefault="00B41FBA" w:rsidP="00DC5D0F">
            <w:pPr>
              <w:tabs>
                <w:tab w:val="left" w:pos="8130"/>
              </w:tabs>
              <w:jc w:val="both"/>
              <w:rPr>
                <w:sz w:val="24"/>
              </w:rPr>
            </w:pPr>
          </w:p>
          <w:p w:rsidR="00AD33CF" w:rsidRPr="00DC5D0F" w:rsidRDefault="00AD33CF" w:rsidP="00DC5D0F">
            <w:pPr>
              <w:tabs>
                <w:tab w:val="left" w:pos="8130"/>
              </w:tabs>
              <w:jc w:val="both"/>
              <w:rPr>
                <w:sz w:val="24"/>
              </w:rPr>
            </w:pP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  <w:t xml:space="preserve">                                  </w:t>
            </w:r>
          </w:p>
          <w:p w:rsidR="00F02C60" w:rsidRPr="00F02C60" w:rsidRDefault="00F02C60" w:rsidP="000F5E39">
            <w:pPr>
              <w:jc w:val="both"/>
              <w:rPr>
                <w:b/>
                <w:sz w:val="24"/>
                <w:u w:val="single"/>
              </w:rPr>
            </w:pPr>
            <w:r w:rsidRPr="00F02C60">
              <w:rPr>
                <w:b/>
                <w:sz w:val="24"/>
                <w:u w:val="single"/>
              </w:rPr>
              <w:t>________________________________________________________________________________</w:t>
            </w:r>
          </w:p>
          <w:p w:rsidR="00F02C60" w:rsidRDefault="00F02C60" w:rsidP="000F5E39">
            <w:pPr>
              <w:jc w:val="both"/>
              <w:rPr>
                <w:b/>
                <w:sz w:val="24"/>
              </w:rPr>
            </w:pPr>
          </w:p>
          <w:p w:rsidR="00881A7E" w:rsidRDefault="00F02C60" w:rsidP="000F5E3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Руководитель подразделения</w:t>
            </w:r>
            <w:r w:rsidR="00881A7E">
              <w:rPr>
                <w:sz w:val="24"/>
              </w:rPr>
              <w:t>:</w:t>
            </w:r>
          </w:p>
          <w:p w:rsidR="00F0529F" w:rsidRPr="00F0529F" w:rsidRDefault="00F0529F" w:rsidP="000F5E39">
            <w:pPr>
              <w:jc w:val="both"/>
              <w:rPr>
                <w:sz w:val="16"/>
                <w:szCs w:val="16"/>
              </w:rPr>
            </w:pPr>
          </w:p>
          <w:p w:rsidR="000F5E39" w:rsidRDefault="00881A7E" w:rsidP="000F5E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    </w:t>
            </w:r>
            <w:r w:rsidR="00AD33CF">
              <w:rPr>
                <w:sz w:val="24"/>
              </w:rPr>
              <w:t>__________________</w:t>
            </w:r>
            <w:r w:rsidR="000F5E39">
              <w:rPr>
                <w:sz w:val="24"/>
              </w:rPr>
              <w:t xml:space="preserve"> ___________________________</w:t>
            </w:r>
          </w:p>
          <w:p w:rsidR="00AD33CF" w:rsidRPr="00B41FBA" w:rsidRDefault="00881A7E" w:rsidP="000F5E39">
            <w:pPr>
              <w:jc w:val="both"/>
              <w:rPr>
                <w:vertAlign w:val="superscript"/>
              </w:rPr>
            </w:pPr>
            <w:r w:rsidRPr="00B41FBA">
              <w:rPr>
                <w:vertAlign w:val="superscript"/>
              </w:rPr>
              <w:t xml:space="preserve">                   </w:t>
            </w:r>
            <w:r w:rsidR="00B41FBA">
              <w:rPr>
                <w:vertAlign w:val="superscript"/>
              </w:rPr>
              <w:t xml:space="preserve">                    </w:t>
            </w:r>
            <w:r w:rsidRPr="00B41FBA">
              <w:rPr>
                <w:vertAlign w:val="superscript"/>
              </w:rPr>
              <w:t xml:space="preserve">         (должность)</w:t>
            </w:r>
            <w:r w:rsidR="00AD33CF" w:rsidRPr="00B41FBA">
              <w:rPr>
                <w:vertAlign w:val="superscript"/>
              </w:rPr>
              <w:tab/>
            </w:r>
            <w:r w:rsidR="00AD33CF" w:rsidRPr="00B41FBA">
              <w:rPr>
                <w:vertAlign w:val="superscript"/>
              </w:rPr>
              <w:tab/>
            </w:r>
            <w:r w:rsidR="00AD33CF" w:rsidRPr="00B41FBA">
              <w:rPr>
                <w:vertAlign w:val="superscript"/>
              </w:rPr>
              <w:tab/>
            </w:r>
            <w:r w:rsidR="00AD33CF" w:rsidRPr="00B41FBA">
              <w:rPr>
                <w:vertAlign w:val="superscript"/>
              </w:rPr>
              <w:tab/>
            </w:r>
            <w:r w:rsidRPr="00B41FBA">
              <w:rPr>
                <w:vertAlign w:val="superscript"/>
              </w:rPr>
              <w:t>(</w:t>
            </w:r>
            <w:proofErr w:type="gramStart"/>
            <w:r w:rsidR="00AD33CF" w:rsidRPr="00B41FBA">
              <w:rPr>
                <w:vertAlign w:val="superscript"/>
              </w:rPr>
              <w:t>подпись</w:t>
            </w:r>
            <w:r w:rsidRPr="00B41FBA">
              <w:rPr>
                <w:vertAlign w:val="superscript"/>
              </w:rPr>
              <w:t>)</w:t>
            </w:r>
            <w:r w:rsidR="00AD33CF" w:rsidRPr="00B41FBA">
              <w:rPr>
                <w:vertAlign w:val="superscript"/>
              </w:rPr>
              <w:t xml:space="preserve"> </w:t>
            </w:r>
            <w:r w:rsidR="000F5E39" w:rsidRPr="00B41FBA">
              <w:rPr>
                <w:vertAlign w:val="superscript"/>
              </w:rPr>
              <w:t xml:space="preserve">  </w:t>
            </w:r>
            <w:proofErr w:type="gramEnd"/>
            <w:r w:rsidR="000F5E39" w:rsidRPr="00B41FBA">
              <w:rPr>
                <w:vertAlign w:val="superscript"/>
              </w:rPr>
              <w:t xml:space="preserve">             </w:t>
            </w:r>
            <w:r w:rsidRPr="00B41FBA">
              <w:rPr>
                <w:vertAlign w:val="superscript"/>
              </w:rPr>
              <w:t xml:space="preserve">    </w:t>
            </w:r>
            <w:r w:rsidR="00B41FBA">
              <w:rPr>
                <w:vertAlign w:val="superscript"/>
              </w:rPr>
              <w:t xml:space="preserve">                                   </w:t>
            </w:r>
            <w:r w:rsidRPr="00B41FBA">
              <w:rPr>
                <w:vertAlign w:val="superscript"/>
              </w:rPr>
              <w:t xml:space="preserve">         </w:t>
            </w:r>
            <w:r w:rsidR="000F5E39" w:rsidRPr="00B41FBA">
              <w:rPr>
                <w:vertAlign w:val="superscript"/>
              </w:rPr>
              <w:t>(</w:t>
            </w:r>
            <w:r w:rsidRPr="00B41FBA">
              <w:rPr>
                <w:vertAlign w:val="superscript"/>
              </w:rPr>
              <w:t>инициалы, фамилия</w:t>
            </w:r>
            <w:r w:rsidR="000F5E39" w:rsidRPr="00B41FBA">
              <w:rPr>
                <w:vertAlign w:val="superscript"/>
              </w:rPr>
              <w:t>)</w:t>
            </w:r>
          </w:p>
          <w:p w:rsidR="00F0529F" w:rsidRDefault="00B41FBA" w:rsidP="00BA1224">
            <w:pPr>
              <w:rPr>
                <w:sz w:val="24"/>
              </w:rPr>
            </w:pPr>
            <w:r>
              <w:rPr>
                <w:sz w:val="24"/>
              </w:rPr>
              <w:t xml:space="preserve">«___» ______________ ______ г. </w:t>
            </w:r>
          </w:p>
          <w:p w:rsidR="00531763" w:rsidRDefault="00531763" w:rsidP="00E82C1C">
            <w:pPr>
              <w:rPr>
                <w:sz w:val="24"/>
              </w:rPr>
            </w:pPr>
          </w:p>
          <w:p w:rsidR="00531763" w:rsidRDefault="00CC7DD0" w:rsidP="0001313A">
            <w:pPr>
              <w:jc w:val="both"/>
              <w:rPr>
                <w:sz w:val="24"/>
              </w:rPr>
            </w:pPr>
            <w:r>
              <w:rPr>
                <w:sz w:val="24"/>
              </w:rPr>
              <w:t>**</w:t>
            </w:r>
            <w:r w:rsidR="00531763">
              <w:rPr>
                <w:sz w:val="24"/>
              </w:rPr>
              <w:t xml:space="preserve"> </w:t>
            </w:r>
            <w:r w:rsidR="0001313A">
              <w:rPr>
                <w:sz w:val="24"/>
              </w:rPr>
              <w:t>Работники, допущенные к сведениям, составляющим государственную тайну, при планировании выезда за пределы Российской Федерации в установленном порядке обязаны информировать Отдел режима.</w:t>
            </w:r>
            <w:r w:rsidR="00465319">
              <w:rPr>
                <w:sz w:val="24"/>
              </w:rPr>
              <w:t xml:space="preserve"> </w:t>
            </w:r>
          </w:p>
        </w:tc>
      </w:tr>
    </w:tbl>
    <w:p w:rsidR="00F542A5" w:rsidRDefault="00F542A5" w:rsidP="00BA1224">
      <w:pPr>
        <w:rPr>
          <w:sz w:val="2"/>
        </w:rPr>
      </w:pPr>
    </w:p>
    <w:sectPr w:rsidR="00F542A5">
      <w:type w:val="continuous"/>
      <w:pgSz w:w="11906" w:h="16838"/>
      <w:pgMar w:top="964" w:right="578" w:bottom="851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A"/>
    <w:rsid w:val="0001313A"/>
    <w:rsid w:val="000273BE"/>
    <w:rsid w:val="000356A3"/>
    <w:rsid w:val="00041504"/>
    <w:rsid w:val="000852CE"/>
    <w:rsid w:val="00090A86"/>
    <w:rsid w:val="000C10EC"/>
    <w:rsid w:val="000D33DC"/>
    <w:rsid w:val="000F5E39"/>
    <w:rsid w:val="00136464"/>
    <w:rsid w:val="001669D6"/>
    <w:rsid w:val="00194CFA"/>
    <w:rsid w:val="001B0012"/>
    <w:rsid w:val="002348F4"/>
    <w:rsid w:val="002D50FB"/>
    <w:rsid w:val="003A2C4C"/>
    <w:rsid w:val="003B5FB3"/>
    <w:rsid w:val="003F79CD"/>
    <w:rsid w:val="004502E3"/>
    <w:rsid w:val="00465319"/>
    <w:rsid w:val="004D1CAB"/>
    <w:rsid w:val="00531763"/>
    <w:rsid w:val="005A2DE8"/>
    <w:rsid w:val="0060267C"/>
    <w:rsid w:val="006432AD"/>
    <w:rsid w:val="00643BE4"/>
    <w:rsid w:val="007841FC"/>
    <w:rsid w:val="007A352A"/>
    <w:rsid w:val="007E6C2E"/>
    <w:rsid w:val="008459E9"/>
    <w:rsid w:val="00881A7E"/>
    <w:rsid w:val="008D5B61"/>
    <w:rsid w:val="008D7EA7"/>
    <w:rsid w:val="00923BBC"/>
    <w:rsid w:val="00971B8C"/>
    <w:rsid w:val="009B256C"/>
    <w:rsid w:val="009C0DAE"/>
    <w:rsid w:val="009C6C82"/>
    <w:rsid w:val="00A14DCC"/>
    <w:rsid w:val="00A3300F"/>
    <w:rsid w:val="00A34C91"/>
    <w:rsid w:val="00AD33CF"/>
    <w:rsid w:val="00AE4BCD"/>
    <w:rsid w:val="00AF706B"/>
    <w:rsid w:val="00B41FBA"/>
    <w:rsid w:val="00BA1224"/>
    <w:rsid w:val="00BC42BB"/>
    <w:rsid w:val="00BF7E89"/>
    <w:rsid w:val="00C65C5E"/>
    <w:rsid w:val="00C81D41"/>
    <w:rsid w:val="00CC7DD0"/>
    <w:rsid w:val="00D015E6"/>
    <w:rsid w:val="00D13252"/>
    <w:rsid w:val="00D96C1B"/>
    <w:rsid w:val="00DC5D0F"/>
    <w:rsid w:val="00DF0EEA"/>
    <w:rsid w:val="00E42762"/>
    <w:rsid w:val="00E82C1C"/>
    <w:rsid w:val="00EC2BDA"/>
    <w:rsid w:val="00EF6689"/>
    <w:rsid w:val="00F022D5"/>
    <w:rsid w:val="00F02C60"/>
    <w:rsid w:val="00F040BC"/>
    <w:rsid w:val="00F0529F"/>
    <w:rsid w:val="00F542A5"/>
    <w:rsid w:val="00F7354C"/>
    <w:rsid w:val="00F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7642"/>
  <w15:docId w15:val="{3637804A-C20B-4CAE-85A0-E048521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3D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7;&#1072;&#1103;&#1074;&#1083;&#1077;&#1085;&#1080;&#1077;%20&#1085;&#1072;%20&#1086;&#1090;&#1087;&#1091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отпуск</Template>
  <TotalTime>6</TotalTime>
  <Pages>1</Pages>
  <Words>152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отдела кадров МИФИ</vt:lpstr>
    </vt:vector>
  </TitlesOfParts>
  <Company>ASU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отдела кадров МИФИ</dc:title>
  <dc:creator>user</dc:creator>
  <cp:lastModifiedBy>Надежда Серг. Баранова</cp:lastModifiedBy>
  <cp:revision>3</cp:revision>
  <cp:lastPrinted>2024-05-21T07:56:00Z</cp:lastPrinted>
  <dcterms:created xsi:type="dcterms:W3CDTF">2026-03-13T08:26:00Z</dcterms:created>
  <dcterms:modified xsi:type="dcterms:W3CDTF">2026-03-13T08:32:00Z</dcterms:modified>
</cp:coreProperties>
</file>